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EB33" w14:textId="035005F7" w:rsidR="00D96C86" w:rsidRPr="001A5233" w:rsidRDefault="001A3247" w:rsidP="001A5233">
      <w:pPr>
        <w:pStyle w:val="Heading1"/>
      </w:pPr>
      <w:r w:rsidRPr="001A5233">
        <w:t xml:space="preserve">Simplified </w:t>
      </w:r>
      <w:r w:rsidR="003B6C50" w:rsidRPr="001A5233">
        <w:t>t</w:t>
      </w:r>
      <w:r w:rsidRPr="001A5233">
        <w:t>ender</w:t>
      </w:r>
      <w:r w:rsidR="003B6C50" w:rsidRPr="001A5233">
        <w:t xml:space="preserve"> procedures</w:t>
      </w:r>
    </w:p>
    <w:p w14:paraId="073875FC" w14:textId="32D75253" w:rsidR="001A3247" w:rsidRPr="002235FA" w:rsidRDefault="001A3247" w:rsidP="0086415B">
      <w:pPr>
        <w:pStyle w:val="ListParagraph"/>
        <w:numPr>
          <w:ilvl w:val="0"/>
          <w:numId w:val="20"/>
        </w:numPr>
        <w:spacing w:after="200" w:line="276" w:lineRule="auto"/>
        <w:jc w:val="left"/>
        <w:rPr>
          <w:rFonts w:ascii="Times New Roman" w:hAnsi="Times New Roman"/>
          <w:b/>
          <w:sz w:val="24"/>
          <w:szCs w:val="24"/>
        </w:rPr>
      </w:pPr>
      <w:r w:rsidRPr="002235FA">
        <w:rPr>
          <w:rFonts w:ascii="Times New Roman" w:hAnsi="Times New Roman"/>
          <w:b/>
          <w:sz w:val="24"/>
          <w:szCs w:val="24"/>
        </w:rPr>
        <w:t>INFORMATION ON SUBMISSION OF THE TENDERS</w:t>
      </w:r>
    </w:p>
    <w:p w14:paraId="097E13FF" w14:textId="77777777" w:rsidR="00D96C86" w:rsidRPr="002235FA" w:rsidRDefault="00D96C86" w:rsidP="00D96C86">
      <w:pPr>
        <w:pStyle w:val="ListParagraph"/>
        <w:spacing w:after="200" w:line="276" w:lineRule="auto"/>
        <w:ind w:left="819"/>
        <w:jc w:val="left"/>
        <w:rPr>
          <w:rFonts w:ascii="Times New Roman" w:hAnsi="Times New Roman"/>
          <w:b/>
          <w:sz w:val="24"/>
          <w:szCs w:val="24"/>
        </w:rPr>
      </w:pPr>
    </w:p>
    <w:tbl>
      <w:tblPr>
        <w:tblStyle w:val="TableGrid"/>
        <w:tblW w:w="0" w:type="auto"/>
        <w:tblLook w:val="04A0" w:firstRow="1" w:lastRow="0" w:firstColumn="1" w:lastColumn="0" w:noHBand="0" w:noVBand="1"/>
      </w:tblPr>
      <w:tblGrid>
        <w:gridCol w:w="3216"/>
        <w:gridCol w:w="5864"/>
      </w:tblGrid>
      <w:tr w:rsidR="00867EAD" w:rsidRPr="002235FA" w14:paraId="628C4DA3" w14:textId="77777777" w:rsidTr="00D154BB">
        <w:trPr>
          <w:trHeight w:val="476"/>
        </w:trPr>
        <w:tc>
          <w:tcPr>
            <w:tcW w:w="3216" w:type="dxa"/>
            <w:shd w:val="clear" w:color="auto" w:fill="D5DCE4" w:themeFill="text2" w:themeFillTint="33"/>
            <w:vAlign w:val="center"/>
          </w:tcPr>
          <w:p w14:paraId="1C13086F"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Publication reference:</w:t>
            </w:r>
          </w:p>
        </w:tc>
        <w:tc>
          <w:tcPr>
            <w:tcW w:w="5864" w:type="dxa"/>
            <w:shd w:val="clear" w:color="auto" w:fill="D5DCE4" w:themeFill="text2" w:themeFillTint="33"/>
            <w:vAlign w:val="center"/>
          </w:tcPr>
          <w:p w14:paraId="21375388" w14:textId="449F7620" w:rsidR="001A3247" w:rsidRPr="002235FA" w:rsidRDefault="005C4F34" w:rsidP="00445662">
            <w:pPr>
              <w:rPr>
                <w:rFonts w:ascii="Times New Roman" w:hAnsi="Times New Roman"/>
                <w:b/>
                <w:bCs/>
                <w:sz w:val="24"/>
                <w:szCs w:val="24"/>
              </w:rPr>
            </w:pPr>
            <w:r w:rsidRPr="002235FA">
              <w:rPr>
                <w:rStyle w:val="Strong"/>
                <w:rFonts w:ascii="Times New Roman" w:hAnsi="Times New Roman"/>
                <w:b w:val="0"/>
                <w:bCs/>
                <w:sz w:val="24"/>
                <w:szCs w:val="24"/>
              </w:rPr>
              <w:t>0</w:t>
            </w:r>
            <w:r w:rsidR="00CD046B">
              <w:rPr>
                <w:rStyle w:val="Strong"/>
                <w:rFonts w:ascii="Times New Roman" w:hAnsi="Times New Roman"/>
                <w:b w:val="0"/>
                <w:bCs/>
                <w:sz w:val="24"/>
                <w:szCs w:val="24"/>
              </w:rPr>
              <w:t>7</w:t>
            </w:r>
            <w:r w:rsidR="00E360DD" w:rsidRPr="002235FA">
              <w:rPr>
                <w:rStyle w:val="Strong"/>
                <w:rFonts w:ascii="Times New Roman" w:hAnsi="Times New Roman"/>
                <w:bCs/>
                <w:sz w:val="24"/>
                <w:szCs w:val="24"/>
              </w:rPr>
              <w:t xml:space="preserve"> - </w:t>
            </w:r>
            <w:r w:rsidRPr="002235FA">
              <w:rPr>
                <w:rStyle w:val="Strong"/>
                <w:rFonts w:ascii="Times New Roman" w:hAnsi="Times New Roman"/>
                <w:b w:val="0"/>
                <w:bCs/>
                <w:sz w:val="24"/>
                <w:szCs w:val="24"/>
              </w:rPr>
              <w:t>202</w:t>
            </w:r>
            <w:r w:rsidR="00CD046B">
              <w:rPr>
                <w:rStyle w:val="Strong"/>
                <w:rFonts w:ascii="Times New Roman" w:hAnsi="Times New Roman"/>
                <w:b w:val="0"/>
                <w:bCs/>
                <w:sz w:val="24"/>
                <w:szCs w:val="24"/>
              </w:rPr>
              <w:t>6</w:t>
            </w:r>
          </w:p>
        </w:tc>
      </w:tr>
      <w:tr w:rsidR="00867EAD" w:rsidRPr="002235FA" w14:paraId="529F3712" w14:textId="77777777" w:rsidTr="00D154BB">
        <w:trPr>
          <w:trHeight w:val="440"/>
        </w:trPr>
        <w:tc>
          <w:tcPr>
            <w:tcW w:w="3216" w:type="dxa"/>
            <w:shd w:val="clear" w:color="auto" w:fill="D5DCE4" w:themeFill="text2" w:themeFillTint="33"/>
            <w:vAlign w:val="center"/>
          </w:tcPr>
          <w:p w14:paraId="3B8B6020"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Project Title:</w:t>
            </w:r>
          </w:p>
        </w:tc>
        <w:tc>
          <w:tcPr>
            <w:tcW w:w="5864" w:type="dxa"/>
            <w:shd w:val="clear" w:color="auto" w:fill="D5DCE4" w:themeFill="text2" w:themeFillTint="33"/>
            <w:vAlign w:val="center"/>
          </w:tcPr>
          <w:p w14:paraId="6CF37367" w14:textId="24953492" w:rsidR="001A3247" w:rsidRPr="002235FA" w:rsidRDefault="008A37E4" w:rsidP="00445662">
            <w:pPr>
              <w:rPr>
                <w:rFonts w:ascii="Times New Roman" w:hAnsi="Times New Roman"/>
                <w:b/>
                <w:bCs/>
                <w:sz w:val="24"/>
                <w:szCs w:val="24"/>
              </w:rPr>
            </w:pPr>
            <w:r w:rsidRPr="002235FA">
              <w:rPr>
                <w:rStyle w:val="Strong"/>
                <w:rFonts w:ascii="Times New Roman" w:hAnsi="Times New Roman"/>
                <w:b w:val="0"/>
                <w:bCs/>
                <w:sz w:val="24"/>
                <w:szCs w:val="24"/>
              </w:rPr>
              <w:t>One voice for LGAs in Albania, phase 2</w:t>
            </w:r>
          </w:p>
        </w:tc>
      </w:tr>
      <w:tr w:rsidR="00867EAD" w:rsidRPr="002235FA" w14:paraId="5112CFD0" w14:textId="77777777" w:rsidTr="00D154BB">
        <w:trPr>
          <w:trHeight w:val="530"/>
        </w:trPr>
        <w:tc>
          <w:tcPr>
            <w:tcW w:w="3216" w:type="dxa"/>
            <w:shd w:val="clear" w:color="auto" w:fill="D5DCE4" w:themeFill="text2" w:themeFillTint="33"/>
            <w:vAlign w:val="center"/>
          </w:tcPr>
          <w:p w14:paraId="411082BC"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Subject of the contract:</w:t>
            </w:r>
          </w:p>
        </w:tc>
        <w:tc>
          <w:tcPr>
            <w:tcW w:w="5864" w:type="dxa"/>
            <w:shd w:val="clear" w:color="auto" w:fill="D5DCE4" w:themeFill="text2" w:themeFillTint="33"/>
            <w:vAlign w:val="center"/>
          </w:tcPr>
          <w:p w14:paraId="31742DEE" w14:textId="22DAA951" w:rsidR="001A3247" w:rsidRPr="002235FA" w:rsidRDefault="00CA0E48" w:rsidP="00E360DD">
            <w:pPr>
              <w:rPr>
                <w:rFonts w:ascii="Times New Roman" w:hAnsi="Times New Roman"/>
                <w:b/>
                <w:bCs/>
                <w:sz w:val="24"/>
                <w:szCs w:val="24"/>
              </w:rPr>
            </w:pPr>
            <w:r w:rsidRPr="00CA0E48">
              <w:rPr>
                <w:rStyle w:val="Strong"/>
                <w:rFonts w:ascii="Times New Roman" w:hAnsi="Times New Roman"/>
                <w:b w:val="0"/>
                <w:bCs/>
                <w:sz w:val="24"/>
                <w:szCs w:val="24"/>
              </w:rPr>
              <w:t>Social Services Expert to Support NAMA’s Forum on Social Services</w:t>
            </w:r>
          </w:p>
        </w:tc>
      </w:tr>
      <w:tr w:rsidR="00867EAD" w:rsidRPr="002235FA" w14:paraId="593E519B" w14:textId="77777777" w:rsidTr="00D96C86">
        <w:trPr>
          <w:trHeight w:val="552"/>
        </w:trPr>
        <w:tc>
          <w:tcPr>
            <w:tcW w:w="3216" w:type="dxa"/>
            <w:shd w:val="clear" w:color="auto" w:fill="D5DCE4" w:themeFill="text2" w:themeFillTint="33"/>
            <w:vAlign w:val="center"/>
          </w:tcPr>
          <w:p w14:paraId="59BB3BEC"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Contracting Authority:</w:t>
            </w:r>
          </w:p>
        </w:tc>
        <w:tc>
          <w:tcPr>
            <w:tcW w:w="5864" w:type="dxa"/>
            <w:shd w:val="clear" w:color="auto" w:fill="D5DCE4" w:themeFill="text2" w:themeFillTint="33"/>
            <w:vAlign w:val="center"/>
          </w:tcPr>
          <w:p w14:paraId="7EF6B302" w14:textId="4AC10CD1" w:rsidR="001A3247" w:rsidRPr="002235FA" w:rsidRDefault="00D96C86" w:rsidP="00445662">
            <w:pPr>
              <w:rPr>
                <w:rFonts w:ascii="Times New Roman" w:hAnsi="Times New Roman"/>
                <w:bCs/>
                <w:sz w:val="24"/>
                <w:szCs w:val="24"/>
              </w:rPr>
            </w:pPr>
            <w:r w:rsidRPr="002235FA">
              <w:rPr>
                <w:rFonts w:ascii="Times New Roman" w:hAnsi="Times New Roman"/>
                <w:bCs/>
                <w:sz w:val="24"/>
                <w:szCs w:val="24"/>
                <w:lang w:bidi="it-IT"/>
              </w:rPr>
              <w:t xml:space="preserve">NALAS </w:t>
            </w:r>
            <w:r w:rsidR="000130AD" w:rsidRPr="002235FA">
              <w:rPr>
                <w:rFonts w:ascii="Times New Roman" w:hAnsi="Times New Roman"/>
                <w:sz w:val="24"/>
                <w:szCs w:val="24"/>
              </w:rPr>
              <w:t>Network of Associations of Local Authorities of South</w:t>
            </w:r>
            <w:r w:rsidR="00790E57" w:rsidRPr="002235FA">
              <w:rPr>
                <w:rFonts w:ascii="Times New Roman" w:hAnsi="Times New Roman"/>
                <w:sz w:val="24"/>
                <w:szCs w:val="24"/>
              </w:rPr>
              <w:t>-</w:t>
            </w:r>
            <w:r w:rsidR="000130AD" w:rsidRPr="002235FA">
              <w:rPr>
                <w:rFonts w:ascii="Times New Roman" w:hAnsi="Times New Roman"/>
                <w:sz w:val="24"/>
                <w:szCs w:val="24"/>
              </w:rPr>
              <w:t>East Europe, Branch in Albania</w:t>
            </w:r>
          </w:p>
        </w:tc>
      </w:tr>
      <w:tr w:rsidR="007F1268" w:rsidRPr="002235FA" w14:paraId="376B1FE4" w14:textId="77777777" w:rsidTr="00D96C86">
        <w:trPr>
          <w:trHeight w:val="552"/>
        </w:trPr>
        <w:tc>
          <w:tcPr>
            <w:tcW w:w="3216" w:type="dxa"/>
            <w:shd w:val="clear" w:color="auto" w:fill="D5DCE4" w:themeFill="text2" w:themeFillTint="33"/>
            <w:vAlign w:val="center"/>
          </w:tcPr>
          <w:p w14:paraId="1129E4C3" w14:textId="2687C39F" w:rsidR="007F1268" w:rsidRPr="002235FA" w:rsidRDefault="007F1268" w:rsidP="0086415B">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Maximum Budget:</w:t>
            </w:r>
          </w:p>
        </w:tc>
        <w:tc>
          <w:tcPr>
            <w:tcW w:w="5864" w:type="dxa"/>
            <w:shd w:val="clear" w:color="auto" w:fill="D5DCE4" w:themeFill="text2" w:themeFillTint="33"/>
            <w:vAlign w:val="center"/>
          </w:tcPr>
          <w:p w14:paraId="0F39CC9B" w14:textId="56F102BF" w:rsidR="007F1268" w:rsidRPr="002235FA" w:rsidRDefault="007F1268" w:rsidP="007F1268">
            <w:pPr>
              <w:rPr>
                <w:rFonts w:ascii="Times New Roman" w:hAnsi="Times New Roman"/>
                <w:bCs/>
                <w:sz w:val="24"/>
                <w:szCs w:val="24"/>
                <w:lang w:bidi="it-IT"/>
              </w:rPr>
            </w:pPr>
            <w:r w:rsidRPr="002235FA">
              <w:rPr>
                <w:rFonts w:ascii="Times New Roman" w:hAnsi="Times New Roman"/>
                <w:sz w:val="24"/>
                <w:szCs w:val="24"/>
              </w:rPr>
              <w:t xml:space="preserve">Maximum budget available </w:t>
            </w:r>
            <w:r w:rsidRPr="002235FA">
              <w:rPr>
                <w:rFonts w:ascii="Times New Roman" w:hAnsi="Times New Roman"/>
                <w:b/>
                <w:bCs/>
                <w:sz w:val="24"/>
                <w:szCs w:val="24"/>
              </w:rPr>
              <w:t xml:space="preserve">EUR </w:t>
            </w:r>
            <w:r w:rsidR="00CA0E48">
              <w:rPr>
                <w:rFonts w:ascii="Times New Roman" w:hAnsi="Times New Roman"/>
                <w:b/>
                <w:bCs/>
                <w:sz w:val="24"/>
                <w:szCs w:val="24"/>
              </w:rPr>
              <w:t>9</w:t>
            </w:r>
            <w:r w:rsidR="00BE6EFF" w:rsidRPr="002235FA">
              <w:rPr>
                <w:rFonts w:ascii="Times New Roman" w:hAnsi="Times New Roman"/>
                <w:b/>
                <w:bCs/>
                <w:sz w:val="24"/>
                <w:szCs w:val="24"/>
              </w:rPr>
              <w:t>,</w:t>
            </w:r>
            <w:r w:rsidR="00CA0E48">
              <w:rPr>
                <w:rFonts w:ascii="Times New Roman" w:hAnsi="Times New Roman"/>
                <w:b/>
                <w:bCs/>
                <w:sz w:val="24"/>
                <w:szCs w:val="24"/>
              </w:rPr>
              <w:t>5</w:t>
            </w:r>
            <w:r w:rsidRPr="002235FA">
              <w:rPr>
                <w:rFonts w:ascii="Times New Roman" w:hAnsi="Times New Roman"/>
                <w:b/>
                <w:bCs/>
                <w:sz w:val="24"/>
                <w:szCs w:val="24"/>
              </w:rPr>
              <w:t>00.00</w:t>
            </w:r>
            <w:r w:rsidRPr="002235FA">
              <w:rPr>
                <w:rFonts w:ascii="Times New Roman" w:hAnsi="Times New Roman"/>
                <w:sz w:val="24"/>
                <w:szCs w:val="24"/>
              </w:rPr>
              <w:t xml:space="preserve"> (</w:t>
            </w:r>
            <w:r w:rsidR="00CA0E48">
              <w:rPr>
                <w:rFonts w:ascii="Times New Roman" w:hAnsi="Times New Roman"/>
                <w:sz w:val="24"/>
                <w:szCs w:val="24"/>
              </w:rPr>
              <w:t>nine</w:t>
            </w:r>
            <w:r w:rsidR="00FC0EB4" w:rsidRPr="002235FA">
              <w:rPr>
                <w:rFonts w:ascii="Times New Roman" w:hAnsi="Times New Roman"/>
                <w:sz w:val="24"/>
                <w:szCs w:val="24"/>
              </w:rPr>
              <w:t xml:space="preserve"> thousand </w:t>
            </w:r>
            <w:r w:rsidR="00CA0E48">
              <w:rPr>
                <w:rFonts w:ascii="Times New Roman" w:hAnsi="Times New Roman"/>
                <w:sz w:val="24"/>
                <w:szCs w:val="24"/>
              </w:rPr>
              <w:t xml:space="preserve">five hundred </w:t>
            </w:r>
            <w:r w:rsidR="00BE6EFF" w:rsidRPr="002235FA">
              <w:rPr>
                <w:rFonts w:ascii="Times New Roman" w:hAnsi="Times New Roman"/>
                <w:sz w:val="24"/>
                <w:szCs w:val="24"/>
              </w:rPr>
              <w:t>euro</w:t>
            </w:r>
            <w:r w:rsidRPr="002235FA">
              <w:rPr>
                <w:rFonts w:ascii="Times New Roman" w:hAnsi="Times New Roman"/>
                <w:sz w:val="24"/>
                <w:szCs w:val="24"/>
              </w:rPr>
              <w:t>) VAT excluded</w:t>
            </w:r>
          </w:p>
        </w:tc>
      </w:tr>
      <w:tr w:rsidR="007F1268" w:rsidRPr="002235FA" w14:paraId="623D55B3" w14:textId="77777777" w:rsidTr="00D154BB">
        <w:trPr>
          <w:trHeight w:val="467"/>
        </w:trPr>
        <w:tc>
          <w:tcPr>
            <w:tcW w:w="3216" w:type="dxa"/>
            <w:shd w:val="clear" w:color="auto" w:fill="D5DCE4" w:themeFill="text2" w:themeFillTint="33"/>
            <w:vAlign w:val="center"/>
          </w:tcPr>
          <w:p w14:paraId="07418191" w14:textId="77777777" w:rsidR="007F1268" w:rsidRPr="002235FA" w:rsidRDefault="007F1268" w:rsidP="0086415B">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Deadline for application:</w:t>
            </w:r>
          </w:p>
        </w:tc>
        <w:tc>
          <w:tcPr>
            <w:tcW w:w="5864" w:type="dxa"/>
            <w:shd w:val="clear" w:color="auto" w:fill="D5DCE4" w:themeFill="text2" w:themeFillTint="33"/>
            <w:vAlign w:val="center"/>
          </w:tcPr>
          <w:p w14:paraId="7714563D" w14:textId="7B40F3C7" w:rsidR="007F1268" w:rsidRPr="002235FA" w:rsidRDefault="001C7994" w:rsidP="007F1268">
            <w:pPr>
              <w:rPr>
                <w:rFonts w:ascii="Times New Roman" w:hAnsi="Times New Roman"/>
                <w:b/>
                <w:sz w:val="24"/>
                <w:szCs w:val="24"/>
              </w:rPr>
            </w:pPr>
            <w:r w:rsidRPr="002235FA">
              <w:rPr>
                <w:rFonts w:ascii="Times New Roman" w:hAnsi="Times New Roman"/>
                <w:b/>
                <w:sz w:val="24"/>
                <w:szCs w:val="24"/>
              </w:rPr>
              <w:t>20</w:t>
            </w:r>
            <w:r w:rsidR="0086415B" w:rsidRPr="002235FA">
              <w:rPr>
                <w:rFonts w:ascii="Times New Roman" w:hAnsi="Times New Roman"/>
                <w:b/>
                <w:sz w:val="24"/>
                <w:szCs w:val="24"/>
              </w:rPr>
              <w:t>.0</w:t>
            </w:r>
            <w:r w:rsidR="004B5F11">
              <w:rPr>
                <w:rFonts w:ascii="Times New Roman" w:hAnsi="Times New Roman"/>
                <w:b/>
                <w:sz w:val="24"/>
                <w:szCs w:val="24"/>
              </w:rPr>
              <w:t>2</w:t>
            </w:r>
            <w:r w:rsidR="0086415B" w:rsidRPr="002235FA">
              <w:rPr>
                <w:rFonts w:ascii="Times New Roman" w:hAnsi="Times New Roman"/>
                <w:b/>
                <w:sz w:val="24"/>
                <w:szCs w:val="24"/>
              </w:rPr>
              <w:t>.202</w:t>
            </w:r>
            <w:r w:rsidR="004B5F11">
              <w:rPr>
                <w:rFonts w:ascii="Times New Roman" w:hAnsi="Times New Roman"/>
                <w:b/>
                <w:sz w:val="24"/>
                <w:szCs w:val="24"/>
              </w:rPr>
              <w:t>6</w:t>
            </w:r>
            <w:r w:rsidR="007F1268" w:rsidRPr="002235FA">
              <w:rPr>
                <w:rFonts w:ascii="Times New Roman" w:hAnsi="Times New Roman"/>
                <w:b/>
                <w:sz w:val="24"/>
                <w:szCs w:val="24"/>
              </w:rPr>
              <w:t xml:space="preserve">, at 16:00 </w:t>
            </w:r>
          </w:p>
        </w:tc>
      </w:tr>
    </w:tbl>
    <w:p w14:paraId="660D9176" w14:textId="08D23619" w:rsidR="001A3247" w:rsidRPr="002235FA" w:rsidRDefault="001A3247" w:rsidP="001A3247">
      <w:pPr>
        <w:rPr>
          <w:rFonts w:ascii="Times New Roman" w:hAnsi="Times New Roman"/>
          <w:b/>
          <w:sz w:val="24"/>
          <w:szCs w:val="24"/>
        </w:rPr>
      </w:pPr>
    </w:p>
    <w:p w14:paraId="7F042FC1" w14:textId="4CD56C16" w:rsidR="00BA1A6A" w:rsidRPr="002235FA" w:rsidRDefault="00BA1A6A" w:rsidP="0086415B">
      <w:pPr>
        <w:pStyle w:val="ListParagraph"/>
        <w:widowControl w:val="0"/>
        <w:numPr>
          <w:ilvl w:val="0"/>
          <w:numId w:val="22"/>
        </w:numPr>
        <w:spacing w:before="100" w:after="200"/>
        <w:jc w:val="left"/>
        <w:outlineLvl w:val="0"/>
        <w:rPr>
          <w:rFonts w:ascii="Times New Roman" w:hAnsi="Times New Roman"/>
          <w:b/>
          <w:sz w:val="24"/>
          <w:szCs w:val="24"/>
        </w:rPr>
      </w:pPr>
      <w:r w:rsidRPr="002235FA">
        <w:rPr>
          <w:rFonts w:ascii="Times New Roman" w:hAnsi="Times New Roman"/>
          <w:b/>
          <w:sz w:val="24"/>
          <w:szCs w:val="24"/>
        </w:rPr>
        <w:t>Contract description</w:t>
      </w:r>
    </w:p>
    <w:p w14:paraId="4EB41AE1" w14:textId="77777777" w:rsidR="00FC0EB4" w:rsidRPr="002235FA" w:rsidRDefault="00FC0EB4" w:rsidP="00D154BB">
      <w:pPr>
        <w:widowControl w:val="0"/>
        <w:autoSpaceDE w:val="0"/>
        <w:autoSpaceDN w:val="0"/>
        <w:spacing w:after="0"/>
        <w:ind w:right="217"/>
        <w:rPr>
          <w:rFonts w:ascii="Times New Roman" w:hAnsi="Times New Roman"/>
          <w:iCs/>
          <w:sz w:val="24"/>
          <w:szCs w:val="24"/>
        </w:rPr>
      </w:pPr>
      <w:r w:rsidRPr="002235FA">
        <w:rPr>
          <w:rFonts w:ascii="Times New Roman" w:hAnsi="Times New Roman"/>
          <w:iCs/>
          <w:sz w:val="24"/>
          <w:szCs w:val="24"/>
        </w:rPr>
        <w:t xml:space="preserve">NALAS promotes the process of decentralisation in partnership with its member LGAs and in cooperation with central governments and international organisations, considering local self-government as a key issue in the current process of transition affecting the various countries in South-East Europe. NALAS initiates and carries out regional initiatives for its members and helps LGAs to become viable representatives of local authorities vis-à-vis their central government.  </w:t>
      </w:r>
    </w:p>
    <w:p w14:paraId="5FC499EE" w14:textId="77777777" w:rsidR="00B437EA" w:rsidRDefault="00B437EA" w:rsidP="00D154BB">
      <w:pPr>
        <w:spacing w:after="80"/>
        <w:rPr>
          <w:rFonts w:ascii="Times New Roman" w:hAnsi="Times New Roman"/>
          <w:sz w:val="24"/>
          <w:szCs w:val="24"/>
        </w:rPr>
      </w:pPr>
      <w:r w:rsidRPr="00B437EA">
        <w:rPr>
          <w:rFonts w:ascii="Times New Roman" w:hAnsi="Times New Roman"/>
          <w:sz w:val="24"/>
          <w:szCs w:val="24"/>
        </w:rPr>
        <w:t>With the support of the Swiss Development Cooperation (SDC), NALAS 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w:t>
      </w:r>
    </w:p>
    <w:p w14:paraId="258FE27F" w14:textId="77777777" w:rsidR="00733B59" w:rsidRPr="00733B59" w:rsidRDefault="00733B59" w:rsidP="00D154BB">
      <w:pPr>
        <w:spacing w:after="0"/>
        <w:rPr>
          <w:rFonts w:ascii="Times New Roman" w:hAnsi="Times New Roman"/>
          <w:sz w:val="24"/>
          <w:szCs w:val="24"/>
        </w:rPr>
      </w:pPr>
      <w:r w:rsidRPr="00733B59">
        <w:rPr>
          <w:rFonts w:ascii="Times New Roman" w:hAnsi="Times New Roman"/>
          <w:sz w:val="24"/>
          <w:szCs w:val="24"/>
        </w:rPr>
        <w:t>Municipalities in Albania are responsible for an expanding range of social services, including child protection, social care, and emergency response, often operating under fragmented regulatory frameworks, limited professional supervision mechanisms, and inconsistent service standards.</w:t>
      </w:r>
    </w:p>
    <w:p w14:paraId="0BB65310" w14:textId="77777777" w:rsidR="00F53EA2" w:rsidRDefault="00733B59" w:rsidP="00D154BB">
      <w:pPr>
        <w:spacing w:after="0"/>
        <w:rPr>
          <w:rFonts w:ascii="Times New Roman" w:hAnsi="Times New Roman"/>
          <w:sz w:val="24"/>
          <w:szCs w:val="24"/>
        </w:rPr>
      </w:pPr>
      <w:r w:rsidRPr="00733B59">
        <w:rPr>
          <w:rFonts w:ascii="Times New Roman" w:hAnsi="Times New Roman"/>
          <w:sz w:val="24"/>
          <w:szCs w:val="24"/>
        </w:rPr>
        <w:t>To address these challenges, NAMA has established the Forum on Social Services as a technical platform bringing together municipal practitioners, social service professionals, and institutional stakeholders. The Forum aims to strengthen professional standards, support harmonization of practices, and promote evidence-based dialogue with central institutions, particularly in areas such as professional supervision, emergency case management, and standardized service provision.</w:t>
      </w:r>
      <w:bookmarkStart w:id="0" w:name="_Hlk188284134"/>
    </w:p>
    <w:p w14:paraId="2FEF560E" w14:textId="77777777" w:rsidR="00F53EA2" w:rsidRDefault="00D20B42" w:rsidP="00D154BB">
      <w:pPr>
        <w:spacing w:after="0"/>
        <w:rPr>
          <w:rFonts w:ascii="Times New Roman" w:hAnsi="Times New Roman"/>
          <w:sz w:val="24"/>
          <w:szCs w:val="24"/>
        </w:rPr>
      </w:pPr>
      <w:r w:rsidRPr="00D20B42">
        <w:rPr>
          <w:rFonts w:ascii="Times New Roman" w:hAnsi="Times New Roman"/>
          <w:sz w:val="24"/>
          <w:szCs w:val="24"/>
        </w:rPr>
        <w:t>Within this framework, and with the support of SDC, NALAS will engage a Social Services Expert to provide technical expertise and capacity building support to NAMA’s Forum on Social Services. The assignment will contribute to improving the quality, consistency, and professionalism of municipal social services, while strengthening NAMA’s role as a policy-competent and technically credible association.</w:t>
      </w:r>
      <w:bookmarkEnd w:id="0"/>
    </w:p>
    <w:p w14:paraId="0C7DA414" w14:textId="38A869CB" w:rsidR="00F94203" w:rsidRPr="00F53EA2" w:rsidRDefault="00F94203" w:rsidP="00D154BB">
      <w:pPr>
        <w:spacing w:after="0"/>
        <w:rPr>
          <w:rFonts w:ascii="Times New Roman" w:hAnsi="Times New Roman"/>
          <w:sz w:val="24"/>
          <w:szCs w:val="24"/>
        </w:rPr>
      </w:pPr>
      <w:r w:rsidRPr="00F94203">
        <w:rPr>
          <w:rFonts w:ascii="Times New Roman" w:hAnsi="Times New Roman"/>
          <w:iCs/>
          <w:sz w:val="24"/>
          <w:szCs w:val="24"/>
        </w:rPr>
        <w:lastRenderedPageBreak/>
        <w:t>The objective of the assignment is to strengthen the technical capacity and outputs of NAMA’s Forum on Social Services by supporting the development of key methodological and guidance documents and by delivering targeted peer exchange and training activities for municipalities.</w:t>
      </w:r>
    </w:p>
    <w:p w14:paraId="2E212789" w14:textId="77777777" w:rsidR="00D154BB" w:rsidRDefault="00D154BB" w:rsidP="00D154BB">
      <w:pPr>
        <w:widowControl w:val="0"/>
        <w:autoSpaceDE w:val="0"/>
        <w:autoSpaceDN w:val="0"/>
        <w:spacing w:after="0"/>
        <w:ind w:right="217"/>
        <w:rPr>
          <w:rFonts w:ascii="Times New Roman" w:hAnsi="Times New Roman"/>
          <w:iCs/>
          <w:sz w:val="24"/>
          <w:szCs w:val="24"/>
        </w:rPr>
      </w:pPr>
    </w:p>
    <w:p w14:paraId="4B0C4970" w14:textId="205D15FC" w:rsidR="00F94203" w:rsidRPr="00F94203" w:rsidRDefault="00F94203" w:rsidP="00D154BB">
      <w:pPr>
        <w:widowControl w:val="0"/>
        <w:autoSpaceDE w:val="0"/>
        <w:autoSpaceDN w:val="0"/>
        <w:spacing w:after="0"/>
        <w:ind w:right="217"/>
        <w:rPr>
          <w:rFonts w:ascii="Times New Roman" w:hAnsi="Times New Roman"/>
          <w:iCs/>
          <w:sz w:val="24"/>
          <w:szCs w:val="24"/>
        </w:rPr>
      </w:pPr>
      <w:r w:rsidRPr="00F94203">
        <w:rPr>
          <w:rFonts w:ascii="Times New Roman" w:hAnsi="Times New Roman"/>
          <w:iCs/>
          <w:sz w:val="24"/>
          <w:szCs w:val="24"/>
        </w:rPr>
        <w:t>Specifically, the assignment aims to:</w:t>
      </w:r>
    </w:p>
    <w:p w14:paraId="030AF063" w14:textId="77777777" w:rsidR="002C120A" w:rsidRDefault="00F94203" w:rsidP="00D154BB">
      <w:pPr>
        <w:pStyle w:val="ListParagraph"/>
        <w:widowControl w:val="0"/>
        <w:numPr>
          <w:ilvl w:val="0"/>
          <w:numId w:val="33"/>
        </w:numPr>
        <w:autoSpaceDE w:val="0"/>
        <w:autoSpaceDN w:val="0"/>
        <w:spacing w:after="0"/>
        <w:ind w:right="217"/>
        <w:rPr>
          <w:rFonts w:ascii="Times New Roman" w:hAnsi="Times New Roman"/>
          <w:iCs/>
          <w:sz w:val="24"/>
          <w:szCs w:val="24"/>
        </w:rPr>
      </w:pPr>
      <w:r w:rsidRPr="002C120A">
        <w:rPr>
          <w:rFonts w:ascii="Times New Roman" w:hAnsi="Times New Roman"/>
          <w:iCs/>
          <w:sz w:val="24"/>
          <w:szCs w:val="24"/>
        </w:rPr>
        <w:t>Support the development of professional, standardized, and practice-oriented guidance for municipal social services.</w:t>
      </w:r>
    </w:p>
    <w:p w14:paraId="770CDA50" w14:textId="07AA66CC" w:rsidR="002C120A" w:rsidRDefault="00F94203" w:rsidP="00D154BB">
      <w:pPr>
        <w:pStyle w:val="ListParagraph"/>
        <w:widowControl w:val="0"/>
        <w:numPr>
          <w:ilvl w:val="0"/>
          <w:numId w:val="33"/>
        </w:numPr>
        <w:autoSpaceDE w:val="0"/>
        <w:autoSpaceDN w:val="0"/>
        <w:spacing w:after="0"/>
        <w:ind w:right="217"/>
        <w:rPr>
          <w:rFonts w:ascii="Times New Roman" w:hAnsi="Times New Roman"/>
          <w:iCs/>
          <w:sz w:val="24"/>
          <w:szCs w:val="24"/>
        </w:rPr>
      </w:pPr>
      <w:r w:rsidRPr="002C120A">
        <w:rPr>
          <w:rFonts w:ascii="Times New Roman" w:hAnsi="Times New Roman"/>
          <w:iCs/>
          <w:sz w:val="24"/>
          <w:szCs w:val="24"/>
        </w:rPr>
        <w:t>Strengthen municipal capacities in managing emergency cases and delivering standardized social services.</w:t>
      </w:r>
    </w:p>
    <w:p w14:paraId="210F948F" w14:textId="24BCB8DE" w:rsidR="00D20B42" w:rsidRPr="002C120A" w:rsidRDefault="00F94203" w:rsidP="00D154BB">
      <w:pPr>
        <w:pStyle w:val="ListParagraph"/>
        <w:widowControl w:val="0"/>
        <w:numPr>
          <w:ilvl w:val="0"/>
          <w:numId w:val="33"/>
        </w:numPr>
        <w:autoSpaceDE w:val="0"/>
        <w:autoSpaceDN w:val="0"/>
        <w:spacing w:after="0"/>
        <w:ind w:right="217"/>
        <w:rPr>
          <w:rFonts w:ascii="Times New Roman" w:hAnsi="Times New Roman"/>
          <w:iCs/>
          <w:sz w:val="24"/>
          <w:szCs w:val="24"/>
        </w:rPr>
      </w:pPr>
      <w:r w:rsidRPr="002C120A">
        <w:rPr>
          <w:rFonts w:ascii="Times New Roman" w:hAnsi="Times New Roman"/>
          <w:iCs/>
          <w:sz w:val="24"/>
          <w:szCs w:val="24"/>
        </w:rPr>
        <w:t>Facilitate peer learning and structured technical dialogue among municipalities and relevant stakeholders.</w:t>
      </w:r>
    </w:p>
    <w:p w14:paraId="249A25D9" w14:textId="77777777" w:rsidR="00D20B42" w:rsidRDefault="00D20B42" w:rsidP="00113154">
      <w:pPr>
        <w:widowControl w:val="0"/>
        <w:autoSpaceDE w:val="0"/>
        <w:autoSpaceDN w:val="0"/>
        <w:spacing w:before="59" w:after="0" w:line="252" w:lineRule="auto"/>
        <w:ind w:right="217"/>
        <w:rPr>
          <w:rFonts w:ascii="Times New Roman" w:hAnsi="Times New Roman"/>
          <w:iCs/>
          <w:sz w:val="24"/>
          <w:szCs w:val="24"/>
        </w:rPr>
      </w:pPr>
    </w:p>
    <w:p w14:paraId="6211CBE1" w14:textId="2B13A8F9" w:rsidR="00CE775E" w:rsidRDefault="00CE775E" w:rsidP="00F53EA2">
      <w:pPr>
        <w:widowControl w:val="0"/>
        <w:autoSpaceDE w:val="0"/>
        <w:autoSpaceDN w:val="0"/>
        <w:spacing w:after="0" w:line="252" w:lineRule="auto"/>
        <w:ind w:right="217"/>
        <w:rPr>
          <w:rFonts w:ascii="Times New Roman" w:hAnsi="Times New Roman"/>
          <w:iCs/>
          <w:sz w:val="24"/>
          <w:szCs w:val="24"/>
        </w:rPr>
      </w:pPr>
      <w:r w:rsidRPr="00CE775E">
        <w:rPr>
          <w:rFonts w:ascii="Times New Roman" w:hAnsi="Times New Roman"/>
          <w:iCs/>
          <w:sz w:val="24"/>
          <w:szCs w:val="24"/>
        </w:rPr>
        <w:t>The scope of work includes the following components:</w:t>
      </w:r>
    </w:p>
    <w:p w14:paraId="124E5B46" w14:textId="7780340A" w:rsidR="00CE775E" w:rsidRPr="00BF4184" w:rsidRDefault="00CE775E" w:rsidP="00F53EA2">
      <w:pPr>
        <w:widowControl w:val="0"/>
        <w:autoSpaceDE w:val="0"/>
        <w:autoSpaceDN w:val="0"/>
        <w:spacing w:after="0" w:line="252" w:lineRule="auto"/>
        <w:ind w:right="217"/>
        <w:rPr>
          <w:rFonts w:ascii="Times New Roman" w:hAnsi="Times New Roman"/>
          <w:i/>
          <w:sz w:val="24"/>
          <w:szCs w:val="24"/>
        </w:rPr>
      </w:pPr>
      <w:r w:rsidRPr="00BF4184">
        <w:rPr>
          <w:rFonts w:ascii="Times New Roman" w:hAnsi="Times New Roman"/>
          <w:i/>
          <w:sz w:val="24"/>
          <w:szCs w:val="24"/>
        </w:rPr>
        <w:t>Technical Deliverables</w:t>
      </w:r>
    </w:p>
    <w:p w14:paraId="6310593B" w14:textId="61D51C84" w:rsidR="00CE775E" w:rsidRPr="00F53EA2" w:rsidRDefault="00CE775E" w:rsidP="00F53EA2">
      <w:pPr>
        <w:pStyle w:val="ListParagraph"/>
        <w:widowControl w:val="0"/>
        <w:numPr>
          <w:ilvl w:val="0"/>
          <w:numId w:val="34"/>
        </w:numPr>
        <w:autoSpaceDE w:val="0"/>
        <w:autoSpaceDN w:val="0"/>
        <w:spacing w:after="0" w:line="252" w:lineRule="auto"/>
        <w:ind w:right="217"/>
        <w:rPr>
          <w:rFonts w:ascii="Times New Roman" w:hAnsi="Times New Roman"/>
          <w:iCs/>
          <w:sz w:val="24"/>
          <w:szCs w:val="24"/>
        </w:rPr>
      </w:pPr>
      <w:r w:rsidRPr="00F53EA2">
        <w:rPr>
          <w:rFonts w:ascii="Times New Roman" w:hAnsi="Times New Roman"/>
          <w:iCs/>
          <w:sz w:val="24"/>
          <w:szCs w:val="24"/>
        </w:rPr>
        <w:t>Development of Guidelines on Professional Supervision in Social Services</w:t>
      </w:r>
    </w:p>
    <w:p w14:paraId="62652010" w14:textId="77777777" w:rsidR="00BF4184" w:rsidRDefault="00CE775E" w:rsidP="00BF4184">
      <w:pPr>
        <w:pStyle w:val="ListParagraph"/>
        <w:widowControl w:val="0"/>
        <w:numPr>
          <w:ilvl w:val="0"/>
          <w:numId w:val="36"/>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Review of the legal framework, EU practices, and national standards on professional supervision</w:t>
      </w:r>
    </w:p>
    <w:p w14:paraId="32E12BBD" w14:textId="77777777" w:rsidR="00BF4184" w:rsidRDefault="00CE775E" w:rsidP="00BF4184">
      <w:pPr>
        <w:pStyle w:val="ListParagraph"/>
        <w:widowControl w:val="0"/>
        <w:numPr>
          <w:ilvl w:val="0"/>
          <w:numId w:val="36"/>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Drafting of guidelines on professional supervision in social services</w:t>
      </w:r>
    </w:p>
    <w:p w14:paraId="25A3CFEE" w14:textId="77777777" w:rsidR="00BF4184" w:rsidRDefault="00CE775E" w:rsidP="00BF4184">
      <w:pPr>
        <w:pStyle w:val="ListParagraph"/>
        <w:widowControl w:val="0"/>
        <w:numPr>
          <w:ilvl w:val="0"/>
          <w:numId w:val="36"/>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 xml:space="preserve">Technical consultations and integration of feedback (workshop / focus group) </w:t>
      </w:r>
    </w:p>
    <w:p w14:paraId="6FA5DB40" w14:textId="5B8C04DF" w:rsidR="00CE775E" w:rsidRPr="00BF4184" w:rsidRDefault="00CE775E" w:rsidP="00BF4184">
      <w:pPr>
        <w:pStyle w:val="ListParagraph"/>
        <w:widowControl w:val="0"/>
        <w:numPr>
          <w:ilvl w:val="0"/>
          <w:numId w:val="36"/>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Finalization and submission of the guidelines</w:t>
      </w:r>
    </w:p>
    <w:p w14:paraId="619843F9" w14:textId="77777777" w:rsidR="00BF4184" w:rsidRDefault="00BF4184" w:rsidP="00BF4184">
      <w:pPr>
        <w:widowControl w:val="0"/>
        <w:autoSpaceDE w:val="0"/>
        <w:autoSpaceDN w:val="0"/>
        <w:spacing w:after="0" w:line="252" w:lineRule="auto"/>
        <w:ind w:left="360" w:right="217"/>
        <w:rPr>
          <w:rFonts w:ascii="Times New Roman" w:hAnsi="Times New Roman"/>
          <w:iCs/>
          <w:sz w:val="24"/>
          <w:szCs w:val="24"/>
        </w:rPr>
      </w:pPr>
    </w:p>
    <w:p w14:paraId="48D91A2A" w14:textId="57869DC9" w:rsidR="00CE775E" w:rsidRPr="00CE775E" w:rsidRDefault="00CE775E" w:rsidP="00BF4184">
      <w:pPr>
        <w:pStyle w:val="ListParagraph"/>
        <w:widowControl w:val="0"/>
        <w:numPr>
          <w:ilvl w:val="0"/>
          <w:numId w:val="34"/>
        </w:numPr>
        <w:autoSpaceDE w:val="0"/>
        <w:autoSpaceDN w:val="0"/>
        <w:spacing w:after="0" w:line="252" w:lineRule="auto"/>
        <w:ind w:right="217"/>
        <w:rPr>
          <w:rFonts w:ascii="Times New Roman" w:hAnsi="Times New Roman"/>
          <w:iCs/>
          <w:sz w:val="24"/>
          <w:szCs w:val="24"/>
        </w:rPr>
      </w:pPr>
      <w:r w:rsidRPr="00CE775E">
        <w:rPr>
          <w:rFonts w:ascii="Times New Roman" w:hAnsi="Times New Roman"/>
          <w:iCs/>
          <w:sz w:val="24"/>
          <w:szCs w:val="24"/>
        </w:rPr>
        <w:t>Development of a Unified Methodology / Protocol for Emergency Cases and Domestic Violence</w:t>
      </w:r>
    </w:p>
    <w:p w14:paraId="1432F7DE" w14:textId="77777777" w:rsidR="00BF4184" w:rsidRDefault="00CE775E" w:rsidP="00BF4184">
      <w:pPr>
        <w:pStyle w:val="ListParagraph"/>
        <w:widowControl w:val="0"/>
        <w:numPr>
          <w:ilvl w:val="0"/>
          <w:numId w:val="37"/>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Review of legal framework, existing protocols, and EU good practices</w:t>
      </w:r>
    </w:p>
    <w:p w14:paraId="1D62F4DF" w14:textId="77777777" w:rsidR="00BF4184" w:rsidRDefault="00CE775E" w:rsidP="00BF4184">
      <w:pPr>
        <w:pStyle w:val="ListParagraph"/>
        <w:widowControl w:val="0"/>
        <w:numPr>
          <w:ilvl w:val="0"/>
          <w:numId w:val="37"/>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Drafting of the unified methodology / protocol</w:t>
      </w:r>
    </w:p>
    <w:p w14:paraId="12B78524" w14:textId="77777777" w:rsidR="00BF4184" w:rsidRDefault="00CE775E" w:rsidP="00BF4184">
      <w:pPr>
        <w:pStyle w:val="ListParagraph"/>
        <w:widowControl w:val="0"/>
        <w:numPr>
          <w:ilvl w:val="0"/>
          <w:numId w:val="37"/>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Inter-institutional consultations and coordination meetings</w:t>
      </w:r>
    </w:p>
    <w:p w14:paraId="3D30726C" w14:textId="77777777" w:rsidR="00BF4184" w:rsidRDefault="00CE775E" w:rsidP="00BF4184">
      <w:pPr>
        <w:pStyle w:val="ListParagraph"/>
        <w:widowControl w:val="0"/>
        <w:numPr>
          <w:ilvl w:val="0"/>
          <w:numId w:val="37"/>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Workshop / focus group for validation</w:t>
      </w:r>
    </w:p>
    <w:p w14:paraId="0297B91D" w14:textId="65FD303D" w:rsidR="00CE775E" w:rsidRPr="00BF4184" w:rsidRDefault="00CE775E" w:rsidP="00BF4184">
      <w:pPr>
        <w:pStyle w:val="ListParagraph"/>
        <w:widowControl w:val="0"/>
        <w:numPr>
          <w:ilvl w:val="0"/>
          <w:numId w:val="37"/>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Revision, validation, and finalisation</w:t>
      </w:r>
    </w:p>
    <w:p w14:paraId="436815A1" w14:textId="77777777" w:rsidR="00CE775E" w:rsidRDefault="00CE775E" w:rsidP="002C120A">
      <w:pPr>
        <w:widowControl w:val="0"/>
        <w:autoSpaceDE w:val="0"/>
        <w:autoSpaceDN w:val="0"/>
        <w:spacing w:after="0" w:line="252" w:lineRule="auto"/>
        <w:ind w:right="217"/>
        <w:rPr>
          <w:rFonts w:ascii="Times New Roman" w:hAnsi="Times New Roman"/>
          <w:iCs/>
          <w:sz w:val="24"/>
          <w:szCs w:val="24"/>
        </w:rPr>
      </w:pPr>
    </w:p>
    <w:p w14:paraId="11A53327" w14:textId="1F0EA028" w:rsidR="00CE775E" w:rsidRPr="00BF4184" w:rsidRDefault="00CE775E" w:rsidP="00BF4184">
      <w:pPr>
        <w:widowControl w:val="0"/>
        <w:autoSpaceDE w:val="0"/>
        <w:autoSpaceDN w:val="0"/>
        <w:spacing w:after="0" w:line="252" w:lineRule="auto"/>
        <w:ind w:right="217"/>
        <w:rPr>
          <w:rFonts w:ascii="Times New Roman" w:hAnsi="Times New Roman"/>
          <w:i/>
          <w:sz w:val="24"/>
          <w:szCs w:val="24"/>
        </w:rPr>
      </w:pPr>
      <w:r w:rsidRPr="00BF4184">
        <w:rPr>
          <w:rFonts w:ascii="Times New Roman" w:hAnsi="Times New Roman"/>
          <w:i/>
          <w:sz w:val="24"/>
          <w:szCs w:val="24"/>
        </w:rPr>
        <w:t>Capacity Building Deliverables</w:t>
      </w:r>
    </w:p>
    <w:p w14:paraId="09A819B1" w14:textId="3DBFCEF2" w:rsidR="00CE775E" w:rsidRPr="00CE775E" w:rsidRDefault="00CE775E" w:rsidP="00BF4184">
      <w:pPr>
        <w:pStyle w:val="ListParagraph"/>
        <w:widowControl w:val="0"/>
        <w:numPr>
          <w:ilvl w:val="0"/>
          <w:numId w:val="34"/>
        </w:numPr>
        <w:autoSpaceDE w:val="0"/>
        <w:autoSpaceDN w:val="0"/>
        <w:spacing w:after="0" w:line="252" w:lineRule="auto"/>
        <w:ind w:right="217"/>
        <w:rPr>
          <w:rFonts w:ascii="Times New Roman" w:hAnsi="Times New Roman"/>
          <w:iCs/>
          <w:sz w:val="24"/>
          <w:szCs w:val="24"/>
        </w:rPr>
      </w:pPr>
      <w:r w:rsidRPr="00CE775E">
        <w:rPr>
          <w:rFonts w:ascii="Times New Roman" w:hAnsi="Times New Roman"/>
          <w:iCs/>
          <w:sz w:val="24"/>
          <w:szCs w:val="24"/>
        </w:rPr>
        <w:t>Peer Exchange / Training on Managing Emergency Cases (Social Services Forum Meeting</w:t>
      </w:r>
      <w:r w:rsidR="00BF4184">
        <w:rPr>
          <w:rFonts w:ascii="Times New Roman" w:hAnsi="Times New Roman"/>
          <w:iCs/>
          <w:sz w:val="24"/>
          <w:szCs w:val="24"/>
        </w:rPr>
        <w:t xml:space="preserve"> </w:t>
      </w:r>
      <w:r w:rsidRPr="00CE775E">
        <w:rPr>
          <w:rFonts w:ascii="Times New Roman" w:hAnsi="Times New Roman"/>
          <w:iCs/>
          <w:sz w:val="24"/>
          <w:szCs w:val="24"/>
        </w:rPr>
        <w:t>1)</w:t>
      </w:r>
    </w:p>
    <w:p w14:paraId="51EB6455" w14:textId="77777777" w:rsidR="00BF4184" w:rsidRDefault="00CE775E" w:rsidP="00BF4184">
      <w:pPr>
        <w:pStyle w:val="ListParagraph"/>
        <w:widowControl w:val="0"/>
        <w:numPr>
          <w:ilvl w:val="0"/>
          <w:numId w:val="38"/>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Preparation of training agenda, methodology, and materials</w:t>
      </w:r>
    </w:p>
    <w:p w14:paraId="6E99B111" w14:textId="77777777" w:rsidR="00BF4184" w:rsidRDefault="00CE775E" w:rsidP="00BF4184">
      <w:pPr>
        <w:pStyle w:val="ListParagraph"/>
        <w:widowControl w:val="0"/>
        <w:numPr>
          <w:ilvl w:val="0"/>
          <w:numId w:val="38"/>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Delivery of peer exchange / training session(s)</w:t>
      </w:r>
    </w:p>
    <w:p w14:paraId="637BF051" w14:textId="60671B93" w:rsidR="00CE775E" w:rsidRDefault="00CE775E" w:rsidP="00BF4184">
      <w:pPr>
        <w:pStyle w:val="ListParagraph"/>
        <w:widowControl w:val="0"/>
        <w:numPr>
          <w:ilvl w:val="0"/>
          <w:numId w:val="38"/>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Reporting, documentation of results, and recommendations</w:t>
      </w:r>
    </w:p>
    <w:p w14:paraId="781A57FE" w14:textId="77777777" w:rsidR="00BF4184" w:rsidRPr="00BF4184" w:rsidRDefault="00BF4184" w:rsidP="00BF4184">
      <w:pPr>
        <w:pStyle w:val="ListParagraph"/>
        <w:widowControl w:val="0"/>
        <w:autoSpaceDE w:val="0"/>
        <w:autoSpaceDN w:val="0"/>
        <w:spacing w:after="0" w:line="252" w:lineRule="auto"/>
        <w:ind w:right="217"/>
        <w:rPr>
          <w:rFonts w:ascii="Times New Roman" w:hAnsi="Times New Roman"/>
          <w:iCs/>
          <w:sz w:val="24"/>
          <w:szCs w:val="24"/>
        </w:rPr>
      </w:pPr>
    </w:p>
    <w:p w14:paraId="24BF2D57" w14:textId="24C7909C" w:rsidR="00CE775E" w:rsidRPr="00CE775E" w:rsidRDefault="00CE775E" w:rsidP="00BF4184">
      <w:pPr>
        <w:pStyle w:val="ListParagraph"/>
        <w:widowControl w:val="0"/>
        <w:numPr>
          <w:ilvl w:val="0"/>
          <w:numId w:val="34"/>
        </w:numPr>
        <w:autoSpaceDE w:val="0"/>
        <w:autoSpaceDN w:val="0"/>
        <w:spacing w:after="0" w:line="252" w:lineRule="auto"/>
        <w:ind w:right="217"/>
        <w:rPr>
          <w:rFonts w:ascii="Times New Roman" w:hAnsi="Times New Roman"/>
          <w:iCs/>
          <w:sz w:val="24"/>
          <w:szCs w:val="24"/>
        </w:rPr>
      </w:pPr>
      <w:r w:rsidRPr="00CE775E">
        <w:rPr>
          <w:rFonts w:ascii="Times New Roman" w:hAnsi="Times New Roman"/>
          <w:iCs/>
          <w:sz w:val="24"/>
          <w:szCs w:val="24"/>
        </w:rPr>
        <w:t>Training on Standardized Social Service Provision (Social Services Forum Meeting 2)</w:t>
      </w:r>
    </w:p>
    <w:p w14:paraId="47F2D92C" w14:textId="77777777" w:rsidR="00BF4184" w:rsidRDefault="00CE775E" w:rsidP="00BF4184">
      <w:pPr>
        <w:pStyle w:val="ListParagraph"/>
        <w:widowControl w:val="0"/>
        <w:numPr>
          <w:ilvl w:val="0"/>
          <w:numId w:val="39"/>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Review of standardized social service frameworks and policies</w:t>
      </w:r>
    </w:p>
    <w:p w14:paraId="3C63A085" w14:textId="77777777" w:rsidR="00BF4184" w:rsidRDefault="00CE775E" w:rsidP="00BF4184">
      <w:pPr>
        <w:pStyle w:val="ListParagraph"/>
        <w:widowControl w:val="0"/>
        <w:numPr>
          <w:ilvl w:val="0"/>
          <w:numId w:val="39"/>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Development and adaptation of training modules and materials</w:t>
      </w:r>
    </w:p>
    <w:p w14:paraId="4C99E652" w14:textId="77777777" w:rsidR="00BF4184" w:rsidRDefault="00CE775E" w:rsidP="00BF4184">
      <w:pPr>
        <w:pStyle w:val="ListParagraph"/>
        <w:widowControl w:val="0"/>
        <w:numPr>
          <w:ilvl w:val="0"/>
          <w:numId w:val="39"/>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Delivery of training session(s)</w:t>
      </w:r>
    </w:p>
    <w:p w14:paraId="3CBF7695" w14:textId="72734E90" w:rsidR="00CE775E" w:rsidRPr="00BF4184" w:rsidRDefault="00CE775E" w:rsidP="00BF4184">
      <w:pPr>
        <w:pStyle w:val="ListParagraph"/>
        <w:widowControl w:val="0"/>
        <w:numPr>
          <w:ilvl w:val="0"/>
          <w:numId w:val="39"/>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Training report and follow-up recommendations</w:t>
      </w:r>
    </w:p>
    <w:p w14:paraId="29B83C9C" w14:textId="77777777" w:rsidR="00CE775E" w:rsidRDefault="00CE775E" w:rsidP="00BF4184">
      <w:pPr>
        <w:widowControl w:val="0"/>
        <w:autoSpaceDE w:val="0"/>
        <w:autoSpaceDN w:val="0"/>
        <w:spacing w:after="0" w:line="252" w:lineRule="auto"/>
        <w:ind w:right="217"/>
        <w:rPr>
          <w:rFonts w:ascii="Times New Roman" w:hAnsi="Times New Roman"/>
          <w:iCs/>
          <w:sz w:val="24"/>
          <w:szCs w:val="24"/>
        </w:rPr>
      </w:pPr>
    </w:p>
    <w:p w14:paraId="18350FDE" w14:textId="4E96C958" w:rsidR="00CE775E" w:rsidRPr="00BF4184" w:rsidRDefault="00CE775E" w:rsidP="00BF4184">
      <w:pPr>
        <w:widowControl w:val="0"/>
        <w:autoSpaceDE w:val="0"/>
        <w:autoSpaceDN w:val="0"/>
        <w:spacing w:after="0" w:line="252" w:lineRule="auto"/>
        <w:ind w:right="217"/>
        <w:rPr>
          <w:rFonts w:ascii="Times New Roman" w:hAnsi="Times New Roman"/>
          <w:i/>
          <w:sz w:val="24"/>
          <w:szCs w:val="24"/>
        </w:rPr>
      </w:pPr>
      <w:r w:rsidRPr="00BF4184">
        <w:rPr>
          <w:rFonts w:ascii="Times New Roman" w:hAnsi="Times New Roman"/>
          <w:i/>
          <w:sz w:val="24"/>
          <w:szCs w:val="24"/>
        </w:rPr>
        <w:t>Coordination and Demand-Driven Support</w:t>
      </w:r>
    </w:p>
    <w:p w14:paraId="3C870DB9" w14:textId="77777777" w:rsidR="00BF4184" w:rsidRDefault="00CE775E" w:rsidP="00BF4184">
      <w:pPr>
        <w:pStyle w:val="ListParagraph"/>
        <w:widowControl w:val="0"/>
        <w:numPr>
          <w:ilvl w:val="0"/>
          <w:numId w:val="40"/>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Provide technical input and advisory support to NAMA for Social Services Forum discussions, as requested.</w:t>
      </w:r>
    </w:p>
    <w:p w14:paraId="5352F390" w14:textId="77777777" w:rsidR="00BF4184" w:rsidRDefault="00CE775E" w:rsidP="00BF4184">
      <w:pPr>
        <w:pStyle w:val="ListParagraph"/>
        <w:widowControl w:val="0"/>
        <w:numPr>
          <w:ilvl w:val="0"/>
          <w:numId w:val="40"/>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Support NAMA and NALAS in preparing background materials, agendas, and follow-up actions related to social services.</w:t>
      </w:r>
    </w:p>
    <w:p w14:paraId="51CEC807" w14:textId="712CA915" w:rsidR="00CE775E" w:rsidRDefault="00CE775E" w:rsidP="00BF4184">
      <w:pPr>
        <w:pStyle w:val="ListParagraph"/>
        <w:widowControl w:val="0"/>
        <w:numPr>
          <w:ilvl w:val="0"/>
          <w:numId w:val="40"/>
        </w:numPr>
        <w:autoSpaceDE w:val="0"/>
        <w:autoSpaceDN w:val="0"/>
        <w:spacing w:after="0" w:line="252" w:lineRule="auto"/>
        <w:ind w:right="217"/>
        <w:rPr>
          <w:rFonts w:ascii="Times New Roman" w:hAnsi="Times New Roman"/>
          <w:iCs/>
          <w:sz w:val="24"/>
          <w:szCs w:val="24"/>
        </w:rPr>
      </w:pPr>
      <w:r w:rsidRPr="00BF4184">
        <w:rPr>
          <w:rFonts w:ascii="Times New Roman" w:hAnsi="Times New Roman"/>
          <w:iCs/>
          <w:sz w:val="24"/>
          <w:szCs w:val="24"/>
        </w:rPr>
        <w:t>Ensure alignment of technical outputs with national reforms, EU standards, and municipal practice.</w:t>
      </w:r>
    </w:p>
    <w:p w14:paraId="7D642640" w14:textId="77777777" w:rsidR="004D10EC" w:rsidRDefault="004D10EC" w:rsidP="004D10EC">
      <w:pPr>
        <w:widowControl w:val="0"/>
        <w:autoSpaceDE w:val="0"/>
        <w:autoSpaceDN w:val="0"/>
        <w:spacing w:after="0" w:line="252" w:lineRule="auto"/>
        <w:ind w:right="217"/>
        <w:rPr>
          <w:rFonts w:ascii="Times New Roman" w:hAnsi="Times New Roman"/>
          <w:iCs/>
          <w:sz w:val="24"/>
          <w:szCs w:val="24"/>
        </w:rPr>
      </w:pPr>
    </w:p>
    <w:p w14:paraId="5DDEA4C7" w14:textId="1A77E545" w:rsidR="009D00E0" w:rsidRDefault="009D00E0" w:rsidP="007C147E">
      <w:pPr>
        <w:widowControl w:val="0"/>
        <w:autoSpaceDE w:val="0"/>
        <w:autoSpaceDN w:val="0"/>
        <w:spacing w:after="0" w:line="252" w:lineRule="auto"/>
        <w:ind w:right="217"/>
        <w:rPr>
          <w:rFonts w:ascii="Times New Roman" w:hAnsi="Times New Roman"/>
          <w:iCs/>
          <w:sz w:val="24"/>
          <w:szCs w:val="24"/>
        </w:rPr>
      </w:pPr>
      <w:r w:rsidRPr="009D00E0">
        <w:rPr>
          <w:rFonts w:ascii="Times New Roman" w:hAnsi="Times New Roman"/>
          <w:iCs/>
          <w:sz w:val="24"/>
          <w:szCs w:val="24"/>
        </w:rPr>
        <w:lastRenderedPageBreak/>
        <w:t xml:space="preserve">The duration of the contract is expected to be up to </w:t>
      </w:r>
      <w:r>
        <w:rPr>
          <w:rFonts w:ascii="Times New Roman" w:hAnsi="Times New Roman"/>
          <w:iCs/>
          <w:sz w:val="24"/>
          <w:szCs w:val="24"/>
        </w:rPr>
        <w:t>40</w:t>
      </w:r>
      <w:r w:rsidRPr="009D00E0">
        <w:rPr>
          <w:rFonts w:ascii="Times New Roman" w:hAnsi="Times New Roman"/>
          <w:iCs/>
          <w:sz w:val="24"/>
          <w:szCs w:val="24"/>
        </w:rPr>
        <w:t xml:space="preserve"> working days, starting from </w:t>
      </w:r>
      <w:r>
        <w:rPr>
          <w:rFonts w:ascii="Times New Roman" w:hAnsi="Times New Roman"/>
          <w:iCs/>
          <w:sz w:val="24"/>
          <w:szCs w:val="24"/>
        </w:rPr>
        <w:t>February 2026.</w:t>
      </w:r>
    </w:p>
    <w:p w14:paraId="510DED5C" w14:textId="77777777" w:rsidR="0014400A" w:rsidRPr="009D00E0" w:rsidRDefault="0014400A" w:rsidP="009D00E0">
      <w:pPr>
        <w:widowControl w:val="0"/>
        <w:autoSpaceDE w:val="0"/>
        <w:autoSpaceDN w:val="0"/>
        <w:spacing w:before="59" w:after="0" w:line="252" w:lineRule="auto"/>
        <w:ind w:right="217"/>
        <w:rPr>
          <w:rFonts w:ascii="Times New Roman" w:hAnsi="Times New Roman"/>
          <w:b/>
          <w:iCs/>
          <w:sz w:val="24"/>
          <w:szCs w:val="24"/>
        </w:rPr>
      </w:pPr>
    </w:p>
    <w:p w14:paraId="3C4011CF" w14:textId="56277EDD" w:rsidR="005D7916" w:rsidRPr="001120D9" w:rsidRDefault="00BA1A6A" w:rsidP="001120D9">
      <w:pPr>
        <w:pStyle w:val="ListParagraph"/>
        <w:widowControl w:val="0"/>
        <w:numPr>
          <w:ilvl w:val="0"/>
          <w:numId w:val="22"/>
        </w:numPr>
        <w:spacing w:before="100" w:after="100"/>
        <w:outlineLvl w:val="0"/>
        <w:rPr>
          <w:rStyle w:val="Strong"/>
          <w:b w:val="0"/>
        </w:rPr>
      </w:pPr>
      <w:r w:rsidRPr="00EA5A14">
        <w:rPr>
          <w:rFonts w:ascii="Times New Roman" w:hAnsi="Times New Roman"/>
          <w:b/>
          <w:iCs/>
          <w:sz w:val="24"/>
          <w:szCs w:val="24"/>
        </w:rPr>
        <w:t xml:space="preserve">Selection </w:t>
      </w:r>
      <w:r w:rsidRPr="001120D9">
        <w:rPr>
          <w:rFonts w:ascii="Times New Roman" w:hAnsi="Times New Roman"/>
          <w:b/>
          <w:bCs/>
          <w:iCs/>
          <w:sz w:val="24"/>
          <w:szCs w:val="24"/>
        </w:rPr>
        <w:t>Criteria</w:t>
      </w:r>
      <w:bookmarkStart w:id="1" w:name="_Hlk188284277"/>
    </w:p>
    <w:p w14:paraId="6D89528C" w14:textId="1CF671F7" w:rsidR="009B080B" w:rsidRPr="001120D9" w:rsidRDefault="00EA5A14" w:rsidP="001120D9">
      <w:pPr>
        <w:widowControl w:val="0"/>
        <w:spacing w:before="100" w:after="100"/>
        <w:outlineLvl w:val="0"/>
        <w:rPr>
          <w:rFonts w:ascii="Times New Roman" w:hAnsi="Times New Roman"/>
          <w:sz w:val="24"/>
          <w:szCs w:val="24"/>
        </w:rPr>
      </w:pPr>
      <w:r w:rsidRPr="001120D9">
        <w:rPr>
          <w:rFonts w:ascii="Times New Roman" w:hAnsi="Times New Roman"/>
          <w:bCs/>
          <w:sz w:val="24"/>
          <w:szCs w:val="24"/>
        </w:rPr>
        <w:t>The expert</w:t>
      </w:r>
      <w:r w:rsidRPr="001120D9">
        <w:rPr>
          <w:rFonts w:ascii="Times New Roman" w:hAnsi="Times New Roman"/>
          <w:b/>
          <w:sz w:val="24"/>
          <w:szCs w:val="24"/>
        </w:rPr>
        <w:t xml:space="preserve"> </w:t>
      </w:r>
      <w:r w:rsidRPr="001120D9">
        <w:rPr>
          <w:rFonts w:ascii="Times New Roman" w:hAnsi="Times New Roman"/>
          <w:sz w:val="24"/>
          <w:szCs w:val="24"/>
        </w:rPr>
        <w:t>must meet the following minimum qualifications:</w:t>
      </w:r>
      <w:bookmarkEnd w:id="1"/>
    </w:p>
    <w:p w14:paraId="7A561E1C" w14:textId="4E4CA601" w:rsidR="009B080B" w:rsidRPr="009B080B" w:rsidRDefault="009B080B" w:rsidP="009B080B">
      <w:pPr>
        <w:spacing w:after="0" w:line="276" w:lineRule="auto"/>
        <w:rPr>
          <w:rFonts w:ascii="Times New Roman" w:hAnsi="Times New Roman"/>
          <w:i/>
          <w:iCs/>
          <w:sz w:val="24"/>
          <w:szCs w:val="24"/>
        </w:rPr>
      </w:pPr>
      <w:r w:rsidRPr="009B080B">
        <w:rPr>
          <w:rFonts w:ascii="Times New Roman" w:hAnsi="Times New Roman"/>
          <w:i/>
          <w:iCs/>
          <w:sz w:val="24"/>
          <w:szCs w:val="24"/>
        </w:rPr>
        <w:t>Qualifications and skills:</w:t>
      </w:r>
    </w:p>
    <w:p w14:paraId="78BC01F5" w14:textId="77777777" w:rsidR="009B080B" w:rsidRDefault="009B080B" w:rsidP="009B080B">
      <w:pPr>
        <w:pStyle w:val="ListParagraph"/>
        <w:widowControl w:val="0"/>
        <w:numPr>
          <w:ilvl w:val="0"/>
          <w:numId w:val="31"/>
        </w:numPr>
        <w:spacing w:after="0"/>
        <w:outlineLvl w:val="0"/>
        <w:rPr>
          <w:rFonts w:ascii="Times New Roman" w:hAnsi="Times New Roman"/>
          <w:sz w:val="24"/>
          <w:szCs w:val="24"/>
        </w:rPr>
      </w:pPr>
      <w:r w:rsidRPr="009B080B">
        <w:rPr>
          <w:rFonts w:ascii="Times New Roman" w:hAnsi="Times New Roman"/>
          <w:sz w:val="24"/>
          <w:szCs w:val="24"/>
        </w:rPr>
        <w:t xml:space="preserve">University degree in social work, social policy, psychology, public administration, law, or a related field. </w:t>
      </w:r>
    </w:p>
    <w:p w14:paraId="15324932" w14:textId="77777777" w:rsidR="009B080B" w:rsidRDefault="009B080B" w:rsidP="009B080B">
      <w:pPr>
        <w:pStyle w:val="ListParagraph"/>
        <w:widowControl w:val="0"/>
        <w:numPr>
          <w:ilvl w:val="0"/>
          <w:numId w:val="31"/>
        </w:numPr>
        <w:spacing w:after="0"/>
        <w:outlineLvl w:val="0"/>
        <w:rPr>
          <w:rFonts w:ascii="Times New Roman" w:hAnsi="Times New Roman"/>
          <w:sz w:val="24"/>
          <w:szCs w:val="24"/>
        </w:rPr>
      </w:pPr>
      <w:r w:rsidRPr="009B080B">
        <w:rPr>
          <w:rFonts w:ascii="Times New Roman" w:hAnsi="Times New Roman"/>
          <w:sz w:val="24"/>
          <w:szCs w:val="24"/>
        </w:rPr>
        <w:t>Excellent analytical and advisory skills.</w:t>
      </w:r>
    </w:p>
    <w:p w14:paraId="1F3B6DC8" w14:textId="33992522" w:rsidR="009B080B" w:rsidRPr="009B080B" w:rsidRDefault="009B080B" w:rsidP="009B080B">
      <w:pPr>
        <w:pStyle w:val="ListParagraph"/>
        <w:widowControl w:val="0"/>
        <w:numPr>
          <w:ilvl w:val="0"/>
          <w:numId w:val="31"/>
        </w:numPr>
        <w:spacing w:after="0"/>
        <w:outlineLvl w:val="0"/>
        <w:rPr>
          <w:rFonts w:ascii="Times New Roman" w:hAnsi="Times New Roman"/>
          <w:sz w:val="24"/>
          <w:szCs w:val="24"/>
        </w:rPr>
      </w:pPr>
      <w:r w:rsidRPr="009B080B">
        <w:rPr>
          <w:rFonts w:ascii="Times New Roman" w:hAnsi="Times New Roman"/>
          <w:sz w:val="24"/>
          <w:szCs w:val="24"/>
        </w:rPr>
        <w:t>Fluency in English (oral and written).</w:t>
      </w:r>
    </w:p>
    <w:p w14:paraId="45EF4B21" w14:textId="77777777" w:rsidR="009B080B" w:rsidRPr="009B080B" w:rsidRDefault="009B080B" w:rsidP="009B080B">
      <w:pPr>
        <w:widowControl w:val="0"/>
        <w:spacing w:after="0"/>
        <w:outlineLvl w:val="0"/>
        <w:rPr>
          <w:rFonts w:ascii="Times New Roman" w:hAnsi="Times New Roman"/>
          <w:sz w:val="24"/>
          <w:szCs w:val="24"/>
        </w:rPr>
      </w:pPr>
    </w:p>
    <w:p w14:paraId="082207AF" w14:textId="2ABD134A" w:rsidR="009B080B" w:rsidRPr="009B080B" w:rsidRDefault="009B080B" w:rsidP="009B080B">
      <w:pPr>
        <w:widowControl w:val="0"/>
        <w:spacing w:after="0"/>
        <w:outlineLvl w:val="0"/>
        <w:rPr>
          <w:rFonts w:ascii="Times New Roman" w:hAnsi="Times New Roman"/>
          <w:i/>
          <w:iCs/>
          <w:sz w:val="24"/>
          <w:szCs w:val="24"/>
        </w:rPr>
      </w:pPr>
      <w:r w:rsidRPr="009B080B">
        <w:rPr>
          <w:rFonts w:ascii="Times New Roman" w:hAnsi="Times New Roman"/>
          <w:i/>
          <w:iCs/>
          <w:sz w:val="24"/>
          <w:szCs w:val="24"/>
        </w:rPr>
        <w:t>General Work Experience</w:t>
      </w:r>
    </w:p>
    <w:p w14:paraId="1C8D7E1F" w14:textId="6F538285" w:rsidR="009B080B" w:rsidRPr="009B080B" w:rsidRDefault="009B080B" w:rsidP="009B080B">
      <w:pPr>
        <w:pStyle w:val="ListParagraph"/>
        <w:widowControl w:val="0"/>
        <w:numPr>
          <w:ilvl w:val="0"/>
          <w:numId w:val="32"/>
        </w:numPr>
        <w:spacing w:after="0"/>
        <w:outlineLvl w:val="0"/>
        <w:rPr>
          <w:rFonts w:ascii="Times New Roman" w:hAnsi="Times New Roman"/>
          <w:sz w:val="24"/>
          <w:szCs w:val="24"/>
        </w:rPr>
      </w:pPr>
      <w:r w:rsidRPr="009B080B">
        <w:rPr>
          <w:rFonts w:ascii="Times New Roman" w:hAnsi="Times New Roman"/>
          <w:sz w:val="24"/>
          <w:szCs w:val="24"/>
        </w:rPr>
        <w:t xml:space="preserve">At least 10 years of proven relevant work experience. </w:t>
      </w:r>
    </w:p>
    <w:p w14:paraId="6B3C1B04" w14:textId="77777777" w:rsidR="009B080B" w:rsidRDefault="009B080B" w:rsidP="009B080B">
      <w:pPr>
        <w:widowControl w:val="0"/>
        <w:spacing w:after="0"/>
        <w:outlineLvl w:val="0"/>
        <w:rPr>
          <w:rFonts w:ascii="Times New Roman" w:hAnsi="Times New Roman"/>
          <w:sz w:val="24"/>
          <w:szCs w:val="24"/>
        </w:rPr>
      </w:pPr>
    </w:p>
    <w:p w14:paraId="7B2C31EA" w14:textId="0DBB731F" w:rsidR="009B080B" w:rsidRPr="009B080B" w:rsidRDefault="009B080B" w:rsidP="009B080B">
      <w:pPr>
        <w:widowControl w:val="0"/>
        <w:spacing w:after="0"/>
        <w:outlineLvl w:val="0"/>
        <w:rPr>
          <w:rFonts w:ascii="Times New Roman" w:hAnsi="Times New Roman"/>
          <w:i/>
          <w:iCs/>
          <w:sz w:val="24"/>
          <w:szCs w:val="24"/>
        </w:rPr>
      </w:pPr>
      <w:r w:rsidRPr="009B080B">
        <w:rPr>
          <w:rFonts w:ascii="Times New Roman" w:hAnsi="Times New Roman"/>
          <w:i/>
          <w:iCs/>
          <w:sz w:val="24"/>
          <w:szCs w:val="24"/>
        </w:rPr>
        <w:t>Specific Work Experience</w:t>
      </w:r>
    </w:p>
    <w:p w14:paraId="6B49A68A" w14:textId="77777777" w:rsidR="009B080B" w:rsidRDefault="009B080B" w:rsidP="009B080B">
      <w:pPr>
        <w:pStyle w:val="ListParagraph"/>
        <w:widowControl w:val="0"/>
        <w:numPr>
          <w:ilvl w:val="0"/>
          <w:numId w:val="32"/>
        </w:numPr>
        <w:spacing w:after="0"/>
        <w:outlineLvl w:val="0"/>
        <w:rPr>
          <w:rFonts w:ascii="Times New Roman" w:hAnsi="Times New Roman"/>
          <w:sz w:val="24"/>
          <w:szCs w:val="24"/>
        </w:rPr>
      </w:pPr>
      <w:r w:rsidRPr="009B080B">
        <w:rPr>
          <w:rFonts w:ascii="Times New Roman" w:hAnsi="Times New Roman"/>
          <w:sz w:val="24"/>
          <w:szCs w:val="24"/>
        </w:rPr>
        <w:t xml:space="preserve">At least 8 years of professional experience in social services, child protection, or social care systems at municipal or national levels or in specialized organizations. </w:t>
      </w:r>
    </w:p>
    <w:p w14:paraId="30AE6823" w14:textId="77777777" w:rsidR="009B080B" w:rsidRDefault="009B080B" w:rsidP="009B080B">
      <w:pPr>
        <w:pStyle w:val="ListParagraph"/>
        <w:widowControl w:val="0"/>
        <w:numPr>
          <w:ilvl w:val="0"/>
          <w:numId w:val="32"/>
        </w:numPr>
        <w:spacing w:after="0"/>
        <w:outlineLvl w:val="0"/>
        <w:rPr>
          <w:rFonts w:ascii="Times New Roman" w:hAnsi="Times New Roman"/>
          <w:sz w:val="24"/>
          <w:szCs w:val="24"/>
        </w:rPr>
      </w:pPr>
      <w:r w:rsidRPr="009B080B">
        <w:rPr>
          <w:rFonts w:ascii="Times New Roman" w:hAnsi="Times New Roman"/>
          <w:sz w:val="24"/>
          <w:szCs w:val="24"/>
        </w:rPr>
        <w:t>Demonstrated experience in developing guidelines, protocols, or methodologies in the field of social services.</w:t>
      </w:r>
    </w:p>
    <w:p w14:paraId="5C8DF565" w14:textId="77777777" w:rsidR="009B080B" w:rsidRDefault="009B080B" w:rsidP="009B080B">
      <w:pPr>
        <w:pStyle w:val="ListParagraph"/>
        <w:widowControl w:val="0"/>
        <w:numPr>
          <w:ilvl w:val="0"/>
          <w:numId w:val="32"/>
        </w:numPr>
        <w:spacing w:after="0"/>
        <w:outlineLvl w:val="0"/>
        <w:rPr>
          <w:rFonts w:ascii="Times New Roman" w:hAnsi="Times New Roman"/>
          <w:sz w:val="24"/>
          <w:szCs w:val="24"/>
        </w:rPr>
      </w:pPr>
      <w:r w:rsidRPr="009B080B">
        <w:rPr>
          <w:rFonts w:ascii="Times New Roman" w:hAnsi="Times New Roman"/>
          <w:sz w:val="24"/>
          <w:szCs w:val="24"/>
        </w:rPr>
        <w:t xml:space="preserve">Demonstrated experience in designing and delivering capacity building events, workshops or peer learning on social services with municipalities or public institutions. </w:t>
      </w:r>
    </w:p>
    <w:p w14:paraId="5A09400C" w14:textId="0F76D31F" w:rsidR="00B74BEE" w:rsidRPr="009B080B" w:rsidRDefault="009B080B" w:rsidP="009B080B">
      <w:pPr>
        <w:pStyle w:val="ListParagraph"/>
        <w:widowControl w:val="0"/>
        <w:numPr>
          <w:ilvl w:val="0"/>
          <w:numId w:val="32"/>
        </w:numPr>
        <w:spacing w:after="0"/>
        <w:outlineLvl w:val="0"/>
        <w:rPr>
          <w:rFonts w:ascii="Times New Roman" w:hAnsi="Times New Roman"/>
          <w:sz w:val="24"/>
          <w:szCs w:val="24"/>
        </w:rPr>
      </w:pPr>
      <w:r w:rsidRPr="009B080B">
        <w:rPr>
          <w:rFonts w:ascii="Times New Roman" w:hAnsi="Times New Roman"/>
          <w:sz w:val="24"/>
          <w:szCs w:val="24"/>
        </w:rPr>
        <w:t>Familiarity with EU social services standards and Albanian social protection frameworks is a strong asset.</w:t>
      </w:r>
    </w:p>
    <w:p w14:paraId="6D755716" w14:textId="77777777" w:rsidR="009B080B" w:rsidRPr="002235FA" w:rsidRDefault="009B080B" w:rsidP="000101E8">
      <w:pPr>
        <w:widowControl w:val="0"/>
        <w:spacing w:before="100" w:after="100"/>
        <w:outlineLvl w:val="0"/>
        <w:rPr>
          <w:rFonts w:ascii="Times New Roman" w:hAnsi="Times New Roman"/>
          <w:sz w:val="24"/>
          <w:szCs w:val="24"/>
        </w:rPr>
      </w:pPr>
    </w:p>
    <w:p w14:paraId="6EE10FD3" w14:textId="77777777" w:rsidR="00BA1A6A" w:rsidRPr="002235FA" w:rsidRDefault="00BA1A6A" w:rsidP="0086415B">
      <w:pPr>
        <w:pStyle w:val="ListParagraph"/>
        <w:widowControl w:val="0"/>
        <w:numPr>
          <w:ilvl w:val="0"/>
          <w:numId w:val="22"/>
        </w:numPr>
        <w:spacing w:before="100" w:after="100"/>
        <w:outlineLvl w:val="0"/>
        <w:rPr>
          <w:rStyle w:val="Strong"/>
          <w:rFonts w:ascii="Times New Roman" w:hAnsi="Times New Roman"/>
          <w:sz w:val="24"/>
          <w:szCs w:val="24"/>
        </w:rPr>
      </w:pPr>
      <w:r w:rsidRPr="002235FA">
        <w:rPr>
          <w:rStyle w:val="Strong"/>
          <w:rFonts w:ascii="Times New Roman" w:hAnsi="Times New Roman"/>
          <w:sz w:val="24"/>
          <w:szCs w:val="24"/>
        </w:rPr>
        <w:t>Award criteria</w:t>
      </w:r>
    </w:p>
    <w:p w14:paraId="63AF2125" w14:textId="407823F1" w:rsidR="002F4CC2" w:rsidRDefault="00163DA4" w:rsidP="002F4CC2">
      <w:pPr>
        <w:widowControl w:val="0"/>
        <w:spacing w:after="0"/>
        <w:outlineLvl w:val="0"/>
        <w:rPr>
          <w:rFonts w:ascii="Times New Roman" w:hAnsi="Times New Roman"/>
          <w:sz w:val="24"/>
          <w:szCs w:val="24"/>
        </w:rPr>
      </w:pPr>
      <w:r w:rsidRPr="002235FA">
        <w:rPr>
          <w:rFonts w:ascii="Times New Roman" w:hAnsi="Times New Roman"/>
          <w:sz w:val="24"/>
          <w:szCs w:val="24"/>
        </w:rPr>
        <w:t>The best price-quality ratio established by weighing technical quality against price on an 80/20 basis.</w:t>
      </w:r>
    </w:p>
    <w:p w14:paraId="2AB1E6EB" w14:textId="77777777" w:rsidR="002F4CC2" w:rsidRPr="002235FA" w:rsidRDefault="002F4CC2" w:rsidP="002F4CC2">
      <w:pPr>
        <w:widowControl w:val="0"/>
        <w:spacing w:after="0"/>
        <w:outlineLvl w:val="0"/>
        <w:rPr>
          <w:rFonts w:ascii="Times New Roman" w:hAnsi="Times New Roman"/>
          <w:sz w:val="24"/>
          <w:szCs w:val="24"/>
        </w:rPr>
      </w:pPr>
    </w:p>
    <w:p w14:paraId="69EE3471" w14:textId="32E4F5EE" w:rsidR="002F4CC2" w:rsidRPr="002F4CC2" w:rsidRDefault="00BA1A6A" w:rsidP="002F4CC2">
      <w:pPr>
        <w:pStyle w:val="ListParagraph"/>
        <w:widowControl w:val="0"/>
        <w:numPr>
          <w:ilvl w:val="0"/>
          <w:numId w:val="22"/>
        </w:numPr>
        <w:spacing w:before="100" w:after="100"/>
        <w:outlineLvl w:val="0"/>
        <w:rPr>
          <w:rStyle w:val="Strong"/>
          <w:rFonts w:ascii="Times New Roman" w:hAnsi="Times New Roman"/>
          <w:sz w:val="24"/>
          <w:szCs w:val="24"/>
        </w:rPr>
      </w:pPr>
      <w:r w:rsidRPr="002235FA">
        <w:rPr>
          <w:rStyle w:val="Strong"/>
          <w:rFonts w:ascii="Times New Roman" w:hAnsi="Times New Roman"/>
          <w:sz w:val="24"/>
          <w:szCs w:val="24"/>
        </w:rPr>
        <w:t>Application procedure</w:t>
      </w:r>
    </w:p>
    <w:p w14:paraId="59E801B8" w14:textId="72F67651" w:rsidR="005E51EF" w:rsidRPr="002F4CC2" w:rsidRDefault="005E51EF" w:rsidP="002F4CC2">
      <w:pPr>
        <w:widowControl w:val="0"/>
        <w:spacing w:before="100" w:after="100"/>
        <w:outlineLvl w:val="0"/>
        <w:rPr>
          <w:rFonts w:ascii="Times New Roman" w:hAnsi="Times New Roman"/>
          <w:sz w:val="24"/>
          <w:szCs w:val="24"/>
        </w:rPr>
      </w:pPr>
      <w:r w:rsidRPr="002F4CC2">
        <w:rPr>
          <w:rFonts w:ascii="Times New Roman" w:hAnsi="Times New Roman"/>
          <w:bCs/>
          <w:sz w:val="24"/>
          <w:szCs w:val="24"/>
        </w:rPr>
        <w:t>This call</w:t>
      </w:r>
      <w:r w:rsidRPr="002F4CC2">
        <w:rPr>
          <w:rFonts w:ascii="Times New Roman" w:hAnsi="Times New Roman"/>
          <w:sz w:val="24"/>
          <w:szCs w:val="24"/>
        </w:rPr>
        <w:t xml:space="preserve"> is open on equal terms to both </w:t>
      </w:r>
      <w:r w:rsidR="0013723A" w:rsidRPr="002F4CC2">
        <w:rPr>
          <w:rFonts w:ascii="Times New Roman" w:hAnsi="Times New Roman"/>
          <w:sz w:val="24"/>
          <w:szCs w:val="24"/>
        </w:rPr>
        <w:t>c</w:t>
      </w:r>
      <w:r w:rsidRPr="002F4CC2">
        <w:rPr>
          <w:rFonts w:ascii="Times New Roman" w:hAnsi="Times New Roman"/>
          <w:sz w:val="24"/>
          <w:szCs w:val="24"/>
        </w:rPr>
        <w:t xml:space="preserve">ompanies and </w:t>
      </w:r>
      <w:r w:rsidR="0013723A" w:rsidRPr="002F4CC2">
        <w:rPr>
          <w:rFonts w:ascii="Times New Roman" w:hAnsi="Times New Roman"/>
          <w:sz w:val="24"/>
          <w:szCs w:val="24"/>
        </w:rPr>
        <w:t>i</w:t>
      </w:r>
      <w:r w:rsidRPr="002F4CC2">
        <w:rPr>
          <w:rFonts w:ascii="Times New Roman" w:hAnsi="Times New Roman"/>
          <w:sz w:val="24"/>
          <w:szCs w:val="24"/>
        </w:rPr>
        <w:t>ndividuals.</w:t>
      </w:r>
      <w:r w:rsidRPr="002F4CC2">
        <w:rPr>
          <w:rFonts w:ascii="Times New Roman" w:hAnsi="Times New Roman"/>
          <w:sz w:val="24"/>
          <w:szCs w:val="24"/>
        </w:rPr>
        <w:br/>
        <w:t xml:space="preserve">If the </w:t>
      </w:r>
      <w:r w:rsidR="0013723A" w:rsidRPr="002F4CC2">
        <w:rPr>
          <w:rFonts w:ascii="Times New Roman" w:hAnsi="Times New Roman"/>
          <w:sz w:val="24"/>
          <w:szCs w:val="24"/>
        </w:rPr>
        <w:t>a</w:t>
      </w:r>
      <w:r w:rsidRPr="002F4CC2">
        <w:rPr>
          <w:rFonts w:ascii="Times New Roman" w:hAnsi="Times New Roman"/>
          <w:sz w:val="24"/>
          <w:szCs w:val="24"/>
        </w:rPr>
        <w:t xml:space="preserve">pplicant is a </w:t>
      </w:r>
      <w:r w:rsidR="0013723A" w:rsidRPr="002F4CC2">
        <w:rPr>
          <w:rFonts w:ascii="Times New Roman" w:hAnsi="Times New Roman"/>
          <w:sz w:val="24"/>
          <w:szCs w:val="24"/>
        </w:rPr>
        <w:t>c</w:t>
      </w:r>
      <w:r w:rsidRPr="002F4CC2">
        <w:rPr>
          <w:rFonts w:ascii="Times New Roman" w:hAnsi="Times New Roman"/>
          <w:sz w:val="24"/>
          <w:szCs w:val="24"/>
        </w:rPr>
        <w:t xml:space="preserve">ompany, it must submit all documents related to the proposed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as specified under paragraph “a) Technical Offer.” The designated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must be actively involved throughout the entire duration of the contract. Replacement of the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xpert will be permitted only in exceptional circumstances and must be approved in writing by the Contracting Authority.</w:t>
      </w:r>
    </w:p>
    <w:p w14:paraId="2E450C0F" w14:textId="2025818F" w:rsidR="000E0BB9" w:rsidRPr="002235FA" w:rsidRDefault="000E0BB9" w:rsidP="0013723A">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Offers, all correspondence and documents related to the tender exchanged by the tenderer and the contracting authority must be written in English.</w:t>
      </w:r>
    </w:p>
    <w:p w14:paraId="6F9E8694" w14:textId="17AB9762" w:rsidR="000E0BB9" w:rsidRPr="002235FA" w:rsidRDefault="000E0BB9" w:rsidP="00533C06">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The tender must comprise a technical offer and a financial offer, which must be submitted in separate envelopes or through specific electronic post mail messages.</w:t>
      </w:r>
    </w:p>
    <w:p w14:paraId="2F9DC976" w14:textId="77777777" w:rsidR="000E0BB9" w:rsidRPr="002235FA" w:rsidRDefault="000E0BB9" w:rsidP="0086415B">
      <w:pPr>
        <w:pStyle w:val="ListParagraph"/>
        <w:widowControl w:val="0"/>
        <w:numPr>
          <w:ilvl w:val="0"/>
          <w:numId w:val="21"/>
        </w:numPr>
        <w:shd w:val="clear" w:color="auto" w:fill="FFFFFF"/>
        <w:spacing w:before="120"/>
        <w:outlineLvl w:val="0"/>
        <w:rPr>
          <w:rStyle w:val="Strong"/>
          <w:rFonts w:ascii="Times New Roman" w:hAnsi="Times New Roman"/>
          <w:sz w:val="24"/>
          <w:szCs w:val="24"/>
          <w:u w:val="single"/>
        </w:rPr>
      </w:pPr>
      <w:r w:rsidRPr="002235FA">
        <w:rPr>
          <w:rStyle w:val="Strong"/>
          <w:rFonts w:ascii="Times New Roman" w:hAnsi="Times New Roman"/>
          <w:sz w:val="24"/>
          <w:szCs w:val="24"/>
          <w:u w:val="single"/>
        </w:rPr>
        <w:t>Technical offer</w:t>
      </w:r>
    </w:p>
    <w:p w14:paraId="449A12CA" w14:textId="57501DD8" w:rsidR="006C3F74" w:rsidRPr="002235FA" w:rsidRDefault="006C3F74" w:rsidP="00E74D3A">
      <w:pPr>
        <w:widowControl w:val="0"/>
        <w:spacing w:after="100"/>
        <w:outlineLvl w:val="0"/>
        <w:rPr>
          <w:rStyle w:val="Strong"/>
          <w:rFonts w:ascii="Times New Roman" w:hAnsi="Times New Roman"/>
          <w:b w:val="0"/>
          <w:bCs/>
          <w:sz w:val="24"/>
          <w:szCs w:val="24"/>
        </w:rPr>
      </w:pPr>
      <w:r w:rsidRPr="002235FA">
        <w:rPr>
          <w:rStyle w:val="Strong"/>
          <w:rFonts w:ascii="Times New Roman" w:hAnsi="Times New Roman"/>
          <w:b w:val="0"/>
          <w:sz w:val="24"/>
          <w:szCs w:val="24"/>
        </w:rPr>
        <w:t>The applicant</w:t>
      </w:r>
      <w:r w:rsidRPr="002235FA">
        <w:rPr>
          <w:rStyle w:val="Strong"/>
          <w:rFonts w:ascii="Times New Roman" w:hAnsi="Times New Roman"/>
          <w:b w:val="0"/>
          <w:bCs/>
          <w:sz w:val="24"/>
          <w:szCs w:val="24"/>
        </w:rPr>
        <w:t xml:space="preserve"> must submit a Technical Offer comprising the following documents:</w:t>
      </w:r>
    </w:p>
    <w:p w14:paraId="270350ED" w14:textId="7AF0945B" w:rsidR="00E74D3A" w:rsidRPr="00E74D3A" w:rsidRDefault="006C3F74" w:rsidP="00E74D3A">
      <w:pPr>
        <w:pStyle w:val="ListParagraph"/>
        <w:numPr>
          <w:ilvl w:val="0"/>
          <w:numId w:val="41"/>
        </w:numPr>
        <w:spacing w:after="100" w:afterAutospacing="1"/>
        <w:rPr>
          <w:rFonts w:ascii="Times New Roman" w:hAnsi="Times New Roman"/>
          <w:sz w:val="24"/>
          <w:szCs w:val="24"/>
        </w:rPr>
      </w:pPr>
      <w:r w:rsidRPr="00E74D3A">
        <w:rPr>
          <w:rFonts w:ascii="Times New Roman" w:hAnsi="Times New Roman"/>
          <w:b/>
          <w:bCs/>
          <w:sz w:val="24"/>
          <w:szCs w:val="24"/>
        </w:rPr>
        <w:t>Cover Letter</w:t>
      </w:r>
      <w:r w:rsidRPr="00E74D3A">
        <w:rPr>
          <w:rFonts w:ascii="Times New Roman" w:hAnsi="Times New Roman"/>
          <w:sz w:val="24"/>
          <w:szCs w:val="24"/>
        </w:rPr>
        <w:t xml:space="preserve">: Explaining the </w:t>
      </w:r>
      <w:r w:rsidR="005B2A2E">
        <w:rPr>
          <w:rFonts w:ascii="Times New Roman" w:hAnsi="Times New Roman"/>
          <w:sz w:val="24"/>
          <w:szCs w:val="24"/>
        </w:rPr>
        <w:t>expert</w:t>
      </w:r>
      <w:r w:rsidRPr="00E74D3A">
        <w:rPr>
          <w:rFonts w:ascii="Times New Roman" w:hAnsi="Times New Roman"/>
          <w:sz w:val="24"/>
          <w:szCs w:val="24"/>
        </w:rPr>
        <w:t>’s suitability for the assignment, as specified in this Terms of Reference (ToR);</w:t>
      </w:r>
    </w:p>
    <w:p w14:paraId="37E82D93" w14:textId="2302C1C0" w:rsidR="00E74D3A" w:rsidRPr="00E74D3A" w:rsidRDefault="006C3F74" w:rsidP="00E74D3A">
      <w:pPr>
        <w:pStyle w:val="ListParagraph"/>
        <w:numPr>
          <w:ilvl w:val="0"/>
          <w:numId w:val="41"/>
        </w:numPr>
        <w:spacing w:before="100" w:beforeAutospacing="1" w:after="100" w:afterAutospacing="1"/>
        <w:rPr>
          <w:rFonts w:ascii="Times New Roman" w:hAnsi="Times New Roman"/>
          <w:sz w:val="24"/>
          <w:szCs w:val="24"/>
        </w:rPr>
      </w:pPr>
      <w:r w:rsidRPr="00E74D3A">
        <w:rPr>
          <w:rFonts w:ascii="Times New Roman" w:hAnsi="Times New Roman"/>
          <w:b/>
          <w:bCs/>
          <w:sz w:val="24"/>
          <w:szCs w:val="24"/>
        </w:rPr>
        <w:t>Detailed CV</w:t>
      </w:r>
      <w:r w:rsidRPr="00E74D3A">
        <w:rPr>
          <w:rFonts w:ascii="Times New Roman" w:hAnsi="Times New Roman"/>
          <w:sz w:val="24"/>
          <w:szCs w:val="24"/>
        </w:rPr>
        <w:t xml:space="preserve">: Clearly demonstrating how the </w:t>
      </w:r>
      <w:r w:rsidR="005B2A2E">
        <w:rPr>
          <w:rFonts w:ascii="Times New Roman" w:hAnsi="Times New Roman"/>
          <w:sz w:val="24"/>
          <w:szCs w:val="24"/>
        </w:rPr>
        <w:t>expert</w:t>
      </w:r>
      <w:r w:rsidRPr="00E74D3A">
        <w:rPr>
          <w:rFonts w:ascii="Times New Roman" w:hAnsi="Times New Roman"/>
          <w:sz w:val="24"/>
          <w:szCs w:val="24"/>
        </w:rPr>
        <w:t xml:space="preserve"> meets the eligibility and qualification criteria outlined in Article 8;</w:t>
      </w:r>
    </w:p>
    <w:p w14:paraId="0A5A3F30" w14:textId="77777777" w:rsidR="004708EC" w:rsidRPr="004708EC" w:rsidRDefault="002116C4" w:rsidP="00E74D3A">
      <w:pPr>
        <w:pStyle w:val="ListParagraph"/>
        <w:numPr>
          <w:ilvl w:val="0"/>
          <w:numId w:val="41"/>
        </w:numPr>
        <w:spacing w:before="100" w:beforeAutospacing="1" w:after="100" w:afterAutospacing="1"/>
        <w:rPr>
          <w:rFonts w:ascii="Times New Roman" w:hAnsi="Times New Roman"/>
          <w:sz w:val="24"/>
          <w:szCs w:val="24"/>
        </w:rPr>
      </w:pPr>
      <w:r>
        <w:rPr>
          <w:rFonts w:ascii="Times New Roman" w:hAnsi="Times New Roman"/>
          <w:b/>
          <w:bCs/>
          <w:sz w:val="24"/>
          <w:szCs w:val="24"/>
        </w:rPr>
        <w:t>Identification Form</w:t>
      </w:r>
      <w:r w:rsidR="006C3F74" w:rsidRPr="00E74D3A">
        <w:rPr>
          <w:rFonts w:ascii="Times New Roman" w:hAnsi="Times New Roman"/>
          <w:sz w:val="24"/>
          <w:szCs w:val="24"/>
        </w:rPr>
        <w:t>: Completed and signed.</w:t>
      </w:r>
      <w:r w:rsidR="00701D8B" w:rsidRPr="00701D8B">
        <w:t xml:space="preserve"> </w:t>
      </w:r>
    </w:p>
    <w:p w14:paraId="652C2C90" w14:textId="726E3E55" w:rsidR="006C3F74" w:rsidRPr="004708EC" w:rsidRDefault="00701D8B" w:rsidP="004708EC">
      <w:pPr>
        <w:spacing w:before="100" w:beforeAutospacing="1" w:after="100" w:afterAutospacing="1"/>
        <w:ind w:left="360"/>
        <w:rPr>
          <w:rFonts w:ascii="Times New Roman" w:hAnsi="Times New Roman"/>
          <w:sz w:val="24"/>
          <w:szCs w:val="24"/>
        </w:rPr>
      </w:pPr>
      <w:r w:rsidRPr="004708EC">
        <w:rPr>
          <w:rFonts w:ascii="Times New Roman" w:hAnsi="Times New Roman"/>
          <w:sz w:val="24"/>
          <w:szCs w:val="24"/>
        </w:rPr>
        <w:lastRenderedPageBreak/>
        <w:t xml:space="preserve">In case of individual expert, the </w:t>
      </w:r>
      <w:r w:rsidR="002116C4" w:rsidRPr="004708EC">
        <w:rPr>
          <w:rFonts w:ascii="Times New Roman" w:hAnsi="Times New Roman"/>
          <w:sz w:val="24"/>
          <w:szCs w:val="24"/>
        </w:rPr>
        <w:t>Identification form</w:t>
      </w:r>
      <w:r w:rsidRPr="004708EC">
        <w:rPr>
          <w:rFonts w:ascii="Times New Roman" w:hAnsi="Times New Roman"/>
          <w:sz w:val="24"/>
          <w:szCs w:val="24"/>
        </w:rPr>
        <w:t xml:space="preserve"> shall be completed as a natural person.</w:t>
      </w:r>
    </w:p>
    <w:p w14:paraId="73AF8280" w14:textId="77777777" w:rsidR="00533C06" w:rsidRPr="00E74D3A" w:rsidRDefault="00533C06" w:rsidP="00533C06">
      <w:pPr>
        <w:pStyle w:val="ListParagraph"/>
        <w:spacing w:before="100" w:beforeAutospacing="1" w:after="100" w:afterAutospacing="1"/>
        <w:rPr>
          <w:rFonts w:ascii="Times New Roman" w:hAnsi="Times New Roman"/>
          <w:sz w:val="24"/>
          <w:szCs w:val="24"/>
        </w:rPr>
      </w:pPr>
    </w:p>
    <w:p w14:paraId="40A4E8E5" w14:textId="77777777" w:rsidR="000E0BB9" w:rsidRPr="002235FA" w:rsidRDefault="000E0BB9" w:rsidP="0086415B">
      <w:pPr>
        <w:pStyle w:val="ListParagraph"/>
        <w:widowControl w:val="0"/>
        <w:numPr>
          <w:ilvl w:val="0"/>
          <w:numId w:val="21"/>
        </w:numPr>
        <w:shd w:val="clear" w:color="auto" w:fill="FFFFFF"/>
        <w:spacing w:before="120"/>
        <w:outlineLvl w:val="0"/>
        <w:rPr>
          <w:rStyle w:val="Strong"/>
          <w:rFonts w:ascii="Times New Roman" w:hAnsi="Times New Roman"/>
          <w:sz w:val="24"/>
          <w:szCs w:val="24"/>
        </w:rPr>
      </w:pPr>
      <w:r w:rsidRPr="002235FA">
        <w:rPr>
          <w:rStyle w:val="Strong"/>
          <w:rFonts w:ascii="Times New Roman" w:hAnsi="Times New Roman"/>
          <w:sz w:val="24"/>
          <w:szCs w:val="24"/>
          <w:u w:val="single"/>
        </w:rPr>
        <w:t>Financial offer</w:t>
      </w:r>
    </w:p>
    <w:p w14:paraId="11876313" w14:textId="1476D4F8" w:rsidR="000E0BB9" w:rsidRPr="002235FA" w:rsidRDefault="000E0BB9" w:rsidP="00A77C87">
      <w:pPr>
        <w:widowControl w:val="0"/>
        <w:spacing w:after="0"/>
        <w:outlineLvl w:val="0"/>
        <w:rPr>
          <w:rFonts w:ascii="Times New Roman" w:hAnsi="Times New Roman"/>
          <w:sz w:val="24"/>
          <w:szCs w:val="24"/>
        </w:rPr>
      </w:pPr>
      <w:r w:rsidRPr="002235FA">
        <w:rPr>
          <w:rFonts w:ascii="Times New Roman" w:hAnsi="Times New Roman"/>
          <w:sz w:val="24"/>
          <w:szCs w:val="24"/>
        </w:rPr>
        <w:t>The financial offer must be presented as an amount in Euro</w:t>
      </w:r>
      <w:r w:rsidR="005236AC">
        <w:rPr>
          <w:rFonts w:ascii="Times New Roman" w:hAnsi="Times New Roman"/>
          <w:sz w:val="24"/>
          <w:szCs w:val="24"/>
        </w:rPr>
        <w:t xml:space="preserve">, VAT </w:t>
      </w:r>
      <w:r w:rsidR="00BA2AAE">
        <w:rPr>
          <w:rFonts w:ascii="Times New Roman" w:hAnsi="Times New Roman"/>
          <w:sz w:val="24"/>
          <w:szCs w:val="24"/>
        </w:rPr>
        <w:t>excluded and</w:t>
      </w:r>
      <w:r w:rsidRPr="002235FA">
        <w:rPr>
          <w:rFonts w:ascii="Times New Roman" w:hAnsi="Times New Roman"/>
          <w:sz w:val="24"/>
          <w:szCs w:val="24"/>
        </w:rPr>
        <w:t xml:space="preserve"> must be submitted using the template Financial Offer as given by the Contracting Authority in which the applicants will specify the </w:t>
      </w:r>
      <w:r w:rsidR="00F5331E" w:rsidRPr="002235FA">
        <w:rPr>
          <w:rFonts w:ascii="Times New Roman" w:hAnsi="Times New Roman"/>
          <w:sz w:val="24"/>
          <w:szCs w:val="24"/>
        </w:rPr>
        <w:t>d</w:t>
      </w:r>
      <w:r w:rsidRPr="002235FA">
        <w:rPr>
          <w:rFonts w:ascii="Times New Roman" w:hAnsi="Times New Roman"/>
          <w:sz w:val="24"/>
          <w:szCs w:val="24"/>
        </w:rPr>
        <w:t xml:space="preserve">aily </w:t>
      </w:r>
      <w:r w:rsidR="00F5331E" w:rsidRPr="002235FA">
        <w:rPr>
          <w:rFonts w:ascii="Times New Roman" w:hAnsi="Times New Roman"/>
          <w:sz w:val="24"/>
          <w:szCs w:val="24"/>
        </w:rPr>
        <w:t>f</w:t>
      </w:r>
      <w:r w:rsidRPr="002235FA">
        <w:rPr>
          <w:rFonts w:ascii="Times New Roman" w:hAnsi="Times New Roman"/>
          <w:sz w:val="24"/>
          <w:szCs w:val="24"/>
        </w:rPr>
        <w:t>ee they offer.</w:t>
      </w:r>
    </w:p>
    <w:p w14:paraId="7DF038D0" w14:textId="66AC1715" w:rsidR="00DF250F" w:rsidRDefault="000E0BB9" w:rsidP="00A77C87">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Expert must be independent and free from conflicts of interest in the responsibilities they take on.</w:t>
      </w:r>
    </w:p>
    <w:p w14:paraId="7672AF51" w14:textId="77777777" w:rsidR="00FC0CA0" w:rsidRPr="002235FA" w:rsidRDefault="00FC0CA0" w:rsidP="00FC0CA0">
      <w:pPr>
        <w:widowControl w:val="0"/>
        <w:outlineLvl w:val="0"/>
        <w:rPr>
          <w:rStyle w:val="Strong"/>
          <w:rFonts w:ascii="Times New Roman" w:hAnsi="Times New Roman"/>
          <w:b w:val="0"/>
          <w:bCs/>
          <w:sz w:val="24"/>
          <w:szCs w:val="24"/>
        </w:rPr>
      </w:pPr>
    </w:p>
    <w:p w14:paraId="18686273" w14:textId="77777777" w:rsidR="00DF250F" w:rsidRPr="002235FA" w:rsidRDefault="00DF250F" w:rsidP="0086415B">
      <w:pPr>
        <w:pStyle w:val="ListParagraph"/>
        <w:widowControl w:val="0"/>
        <w:numPr>
          <w:ilvl w:val="0"/>
          <w:numId w:val="22"/>
        </w:numPr>
        <w:spacing w:before="100" w:after="100"/>
        <w:outlineLvl w:val="0"/>
        <w:rPr>
          <w:rFonts w:ascii="Times New Roman" w:hAnsi="Times New Roman"/>
          <w:b/>
          <w:sz w:val="24"/>
          <w:szCs w:val="24"/>
        </w:rPr>
      </w:pPr>
      <w:bookmarkStart w:id="2" w:name="_Ref499614274"/>
      <w:bookmarkStart w:id="3" w:name="_Ref499982672"/>
      <w:r w:rsidRPr="002235FA">
        <w:rPr>
          <w:rStyle w:val="Strong"/>
          <w:rFonts w:ascii="Times New Roman" w:hAnsi="Times New Roman"/>
          <w:sz w:val="24"/>
          <w:szCs w:val="24"/>
        </w:rPr>
        <w:t>Submission of tenders</w:t>
      </w:r>
      <w:bookmarkEnd w:id="2"/>
      <w:bookmarkEnd w:id="3"/>
    </w:p>
    <w:p w14:paraId="77958F65" w14:textId="77777777" w:rsidR="00DF250F" w:rsidRPr="002235FA" w:rsidRDefault="00DF250F" w:rsidP="00DF250F">
      <w:pPr>
        <w:rPr>
          <w:rFonts w:ascii="Times New Roman" w:hAnsi="Times New Roman"/>
          <w:sz w:val="24"/>
          <w:szCs w:val="24"/>
        </w:rPr>
      </w:pPr>
      <w:r w:rsidRPr="002235FA">
        <w:rPr>
          <w:rFonts w:ascii="Times New Roman" w:hAnsi="Times New Roman"/>
          <w:sz w:val="24"/>
          <w:szCs w:val="24"/>
        </w:rPr>
        <w:t>Tenders may be submitted using the double envelope system, i.e. in an outer parcel or envelope containing two separate, sealed envelopes, one bearing the words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r w:rsidRPr="002235FA">
        <w:rPr>
          <w:rFonts w:ascii="Times New Roman" w:hAnsi="Times New Roman"/>
          <w:sz w:val="24"/>
          <w:szCs w:val="24"/>
        </w:rPr>
        <w:t xml:space="preserve">. All parts of the tender other than the Financial Offer template must be submitted in Envelope A. </w:t>
      </w:r>
    </w:p>
    <w:p w14:paraId="3FAB09AE" w14:textId="77777777" w:rsidR="00DF250F" w:rsidRPr="002235FA" w:rsidRDefault="00DF250F" w:rsidP="00DF250F">
      <w:pPr>
        <w:rPr>
          <w:rFonts w:ascii="Times New Roman" w:hAnsi="Times New Roman"/>
          <w:sz w:val="24"/>
          <w:szCs w:val="24"/>
        </w:rPr>
      </w:pPr>
      <w:r w:rsidRPr="002235FA">
        <w:rPr>
          <w:rFonts w:ascii="Times New Roman" w:hAnsi="Times New Roman"/>
          <w:sz w:val="24"/>
          <w:szCs w:val="24"/>
        </w:rPr>
        <w:t>Alternatively, tenders may be submitted using two specific electronic post mails, specifying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p>
    <w:p w14:paraId="1F9F38F2"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The outer envelope should provide the following information:</w:t>
      </w:r>
    </w:p>
    <w:p w14:paraId="3A58627F"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a) the address for submitting tenders indicated above.</w:t>
      </w:r>
    </w:p>
    <w:p w14:paraId="6BC78005"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b) the reference code for the tender procedure.</w:t>
      </w:r>
    </w:p>
    <w:p w14:paraId="5F873082"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c) the words ‘Not to be opened before the tender-opening session’.</w:t>
      </w:r>
    </w:p>
    <w:p w14:paraId="605CCC42" w14:textId="77777777" w:rsidR="00DF250F" w:rsidRPr="002235FA" w:rsidRDefault="00DF250F" w:rsidP="00DF250F">
      <w:pPr>
        <w:rPr>
          <w:rFonts w:ascii="Times New Roman" w:hAnsi="Times New Roman"/>
          <w:sz w:val="24"/>
          <w:szCs w:val="24"/>
        </w:rPr>
      </w:pPr>
      <w:r w:rsidRPr="002235FA">
        <w:rPr>
          <w:rFonts w:ascii="Times New Roman" w:hAnsi="Times New Roman"/>
          <w:sz w:val="24"/>
          <w:szCs w:val="24"/>
        </w:rPr>
        <w:t>d) the name of the tenderer.</w:t>
      </w:r>
    </w:p>
    <w:p w14:paraId="6314E26E" w14:textId="7BCAE1A2" w:rsidR="00DF250F" w:rsidRPr="002235FA" w:rsidRDefault="00DF250F" w:rsidP="00DF250F">
      <w:pPr>
        <w:widowControl w:val="0"/>
        <w:spacing w:before="100" w:after="100"/>
        <w:rPr>
          <w:rFonts w:ascii="Times New Roman" w:hAnsi="Times New Roman"/>
          <w:sz w:val="24"/>
          <w:szCs w:val="24"/>
        </w:rPr>
      </w:pPr>
      <w:r w:rsidRPr="002235FA">
        <w:rPr>
          <w:rFonts w:ascii="Times New Roman" w:hAnsi="Times New Roman"/>
          <w:sz w:val="24"/>
          <w:szCs w:val="24"/>
        </w:rPr>
        <w:t xml:space="preserve">Tenders must be sent to the contracting authority before </w:t>
      </w:r>
      <w:r w:rsidR="00EA5A14">
        <w:rPr>
          <w:rFonts w:ascii="Times New Roman" w:hAnsi="Times New Roman"/>
          <w:sz w:val="24"/>
          <w:szCs w:val="24"/>
        </w:rPr>
        <w:t>20</w:t>
      </w:r>
      <w:r w:rsidR="006C3F74" w:rsidRPr="002235FA">
        <w:rPr>
          <w:rFonts w:ascii="Times New Roman" w:hAnsi="Times New Roman"/>
          <w:sz w:val="24"/>
          <w:szCs w:val="24"/>
        </w:rPr>
        <w:t>.0</w:t>
      </w:r>
      <w:r w:rsidR="006B2F40">
        <w:rPr>
          <w:rFonts w:ascii="Times New Roman" w:hAnsi="Times New Roman"/>
          <w:sz w:val="24"/>
          <w:szCs w:val="24"/>
        </w:rPr>
        <w:t>2</w:t>
      </w:r>
      <w:r w:rsidR="006C3F74" w:rsidRPr="002235FA">
        <w:rPr>
          <w:rFonts w:ascii="Times New Roman" w:hAnsi="Times New Roman"/>
          <w:sz w:val="24"/>
          <w:szCs w:val="24"/>
        </w:rPr>
        <w:t>.202</w:t>
      </w:r>
      <w:r w:rsidR="006B2F40">
        <w:rPr>
          <w:rFonts w:ascii="Times New Roman" w:hAnsi="Times New Roman"/>
          <w:sz w:val="24"/>
          <w:szCs w:val="24"/>
        </w:rPr>
        <w:t>6</w:t>
      </w:r>
      <w:r w:rsidRPr="002235FA">
        <w:rPr>
          <w:rFonts w:ascii="Times New Roman" w:hAnsi="Times New Roman"/>
          <w:sz w:val="24"/>
          <w:szCs w:val="24"/>
        </w:rPr>
        <w:t>, at 16:00. They must include the requested documents in clause 10 above and be sent:</w:t>
      </w:r>
    </w:p>
    <w:p w14:paraId="333F89BA" w14:textId="77777777" w:rsidR="00DF250F" w:rsidRPr="002235FA" w:rsidRDefault="00DF250F" w:rsidP="0086415B">
      <w:pPr>
        <w:pStyle w:val="ListParagraph"/>
        <w:widowControl w:val="0"/>
        <w:numPr>
          <w:ilvl w:val="0"/>
          <w:numId w:val="23"/>
        </w:numPr>
        <w:spacing w:before="100" w:after="100"/>
        <w:rPr>
          <w:rFonts w:ascii="Times New Roman" w:hAnsi="Times New Roman"/>
          <w:sz w:val="24"/>
          <w:szCs w:val="24"/>
        </w:rPr>
      </w:pPr>
      <w:r w:rsidRPr="002235FA">
        <w:rPr>
          <w:rFonts w:ascii="Times New Roman" w:hAnsi="Times New Roman"/>
          <w:sz w:val="24"/>
          <w:szCs w:val="24"/>
        </w:rPr>
        <w:t xml:space="preserve">by post or by courier service, in which case the evidence shall be constituted by the postmark or the date of the deposit slip, to: </w:t>
      </w:r>
    </w:p>
    <w:p w14:paraId="27937066" w14:textId="77777777" w:rsidR="00DF250F" w:rsidRPr="00FC0CA0" w:rsidRDefault="00DF250F" w:rsidP="00DF250F">
      <w:pPr>
        <w:keepNext/>
        <w:keepLines/>
        <w:spacing w:after="0"/>
        <w:jc w:val="center"/>
        <w:rPr>
          <w:rFonts w:ascii="Times New Roman" w:hAnsi="Times New Roman"/>
          <w:sz w:val="22"/>
          <w:szCs w:val="22"/>
        </w:rPr>
      </w:pPr>
      <w:bookmarkStart w:id="4" w:name="_Hlk90393553"/>
      <w:r w:rsidRPr="00FC0CA0">
        <w:rPr>
          <w:rFonts w:ascii="Times New Roman" w:hAnsi="Times New Roman"/>
          <w:sz w:val="22"/>
          <w:szCs w:val="22"/>
        </w:rPr>
        <w:t>NALAS Branch in Albania</w:t>
      </w:r>
    </w:p>
    <w:p w14:paraId="5E4BCC00" w14:textId="7777777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Kastrioti” Street, Tekno-Project bldg. </w:t>
      </w:r>
    </w:p>
    <w:p w14:paraId="0A9D25BD" w14:textId="433059C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bookmarkEnd w:id="4"/>
    </w:p>
    <w:p w14:paraId="49BD6F6B" w14:textId="77777777" w:rsidR="00DF250F" w:rsidRPr="002235FA" w:rsidRDefault="00DF250F" w:rsidP="0086415B">
      <w:pPr>
        <w:pStyle w:val="ListParagraph"/>
        <w:widowControl w:val="0"/>
        <w:numPr>
          <w:ilvl w:val="0"/>
          <w:numId w:val="23"/>
        </w:numPr>
        <w:spacing w:before="100" w:after="100"/>
        <w:rPr>
          <w:rFonts w:ascii="Times New Roman" w:hAnsi="Times New Roman"/>
          <w:sz w:val="24"/>
          <w:szCs w:val="24"/>
        </w:rPr>
      </w:pPr>
      <w:r w:rsidRPr="002235FA">
        <w:rPr>
          <w:rFonts w:ascii="Times New Roman" w:hAnsi="Times New Roman"/>
          <w:sz w:val="24"/>
          <w:szCs w:val="24"/>
        </w:rPr>
        <w:t xml:space="preserve">OR hand delivered by the participant in person or by an agent directly to the premises of the contracting authority in return for a signed and dated receipt, in which case the evidence shall be constituted by this acknowledgement of receipt, to: </w:t>
      </w:r>
    </w:p>
    <w:p w14:paraId="036838B6" w14:textId="7777777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NALAS Branch in Albania</w:t>
      </w:r>
    </w:p>
    <w:p w14:paraId="5054539E" w14:textId="7777777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Kastrioti” Street, Tekno-Project bldg. </w:t>
      </w:r>
    </w:p>
    <w:p w14:paraId="221B0045" w14:textId="4B4C5E6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p>
    <w:p w14:paraId="00E6090C" w14:textId="71F17508" w:rsidR="00DF250F" w:rsidRPr="002235FA" w:rsidRDefault="00DF250F" w:rsidP="0086415B">
      <w:pPr>
        <w:pStyle w:val="ListParagraph"/>
        <w:widowControl w:val="0"/>
        <w:numPr>
          <w:ilvl w:val="0"/>
          <w:numId w:val="23"/>
        </w:numPr>
        <w:spacing w:before="100" w:after="100"/>
        <w:rPr>
          <w:rFonts w:ascii="Times New Roman" w:hAnsi="Times New Roman"/>
          <w:sz w:val="24"/>
          <w:szCs w:val="24"/>
        </w:rPr>
      </w:pPr>
      <w:r w:rsidRPr="002235FA">
        <w:rPr>
          <w:rFonts w:ascii="Times New Roman" w:hAnsi="Times New Roman"/>
          <w:sz w:val="24"/>
          <w:szCs w:val="24"/>
        </w:rPr>
        <w:t xml:space="preserve">Applications </w:t>
      </w:r>
      <w:r w:rsidR="004D418F" w:rsidRPr="002235FA">
        <w:rPr>
          <w:rFonts w:ascii="Times New Roman" w:hAnsi="Times New Roman"/>
          <w:sz w:val="24"/>
          <w:szCs w:val="24"/>
        </w:rPr>
        <w:t xml:space="preserve">can be </w:t>
      </w:r>
      <w:r w:rsidRPr="002235FA">
        <w:rPr>
          <w:rFonts w:ascii="Times New Roman" w:hAnsi="Times New Roman"/>
          <w:sz w:val="24"/>
          <w:szCs w:val="24"/>
        </w:rPr>
        <w:t xml:space="preserve">submitted </w:t>
      </w:r>
      <w:r w:rsidR="004D418F" w:rsidRPr="002235FA">
        <w:rPr>
          <w:rFonts w:ascii="Times New Roman" w:hAnsi="Times New Roman"/>
          <w:sz w:val="24"/>
          <w:szCs w:val="24"/>
        </w:rPr>
        <w:t>also by email at</w:t>
      </w:r>
      <w:r w:rsidR="00BE5E82" w:rsidRPr="002235FA">
        <w:rPr>
          <w:rFonts w:ascii="Times New Roman" w:hAnsi="Times New Roman"/>
          <w:sz w:val="24"/>
          <w:szCs w:val="24"/>
        </w:rPr>
        <w:t xml:space="preserve"> the following email address: </w:t>
      </w:r>
      <w:hyperlink r:id="rId8" w:history="1">
        <w:r w:rsidR="00BE5E82" w:rsidRPr="002235FA">
          <w:rPr>
            <w:rStyle w:val="Hyperlink"/>
            <w:rFonts w:ascii="Times New Roman" w:hAnsi="Times New Roman"/>
            <w:sz w:val="24"/>
            <w:szCs w:val="24"/>
          </w:rPr>
          <w:t>info@nalas.eu</w:t>
        </w:r>
      </w:hyperlink>
      <w:r w:rsidR="00BE5E82" w:rsidRPr="002235FA">
        <w:rPr>
          <w:rFonts w:ascii="Times New Roman" w:hAnsi="Times New Roman"/>
          <w:sz w:val="24"/>
          <w:szCs w:val="24"/>
        </w:rPr>
        <w:t xml:space="preserve">, by specifying in the subject the </w:t>
      </w:r>
      <w:r w:rsidR="00FF26B9" w:rsidRPr="002235FA">
        <w:rPr>
          <w:rFonts w:ascii="Times New Roman" w:hAnsi="Times New Roman"/>
          <w:sz w:val="24"/>
          <w:szCs w:val="24"/>
        </w:rPr>
        <w:t xml:space="preserve">title of the expertise they are applying for. </w:t>
      </w:r>
    </w:p>
    <w:p w14:paraId="30102493" w14:textId="77777777" w:rsidR="004836F9" w:rsidRPr="002235FA" w:rsidRDefault="004836F9" w:rsidP="001A3247">
      <w:pPr>
        <w:tabs>
          <w:tab w:val="left" w:pos="426"/>
        </w:tabs>
        <w:rPr>
          <w:rFonts w:ascii="Times New Roman" w:hAnsi="Times New Roman"/>
          <w:sz w:val="24"/>
          <w:szCs w:val="24"/>
        </w:rPr>
      </w:pPr>
    </w:p>
    <w:p w14:paraId="398950CF" w14:textId="77777777" w:rsidR="00371CCC" w:rsidRPr="002235FA" w:rsidRDefault="00371CCC" w:rsidP="0086415B">
      <w:pPr>
        <w:pStyle w:val="ListParagraph"/>
        <w:numPr>
          <w:ilvl w:val="0"/>
          <w:numId w:val="22"/>
        </w:numPr>
        <w:tabs>
          <w:tab w:val="left" w:pos="450"/>
        </w:tabs>
        <w:spacing w:before="59" w:after="200" w:line="252" w:lineRule="auto"/>
        <w:ind w:right="217"/>
        <w:rPr>
          <w:rFonts w:ascii="Times New Roman" w:hAnsi="Times New Roman"/>
          <w:b/>
          <w:bCs/>
          <w:iCs/>
          <w:sz w:val="24"/>
          <w:szCs w:val="24"/>
        </w:rPr>
      </w:pPr>
      <w:bookmarkStart w:id="5" w:name="_Toc42488089"/>
      <w:r w:rsidRPr="002235FA">
        <w:rPr>
          <w:rFonts w:ascii="Times New Roman" w:hAnsi="Times New Roman"/>
          <w:b/>
          <w:bCs/>
          <w:iCs/>
          <w:sz w:val="24"/>
          <w:szCs w:val="24"/>
        </w:rPr>
        <w:t>Evaluation of tenders</w:t>
      </w:r>
      <w:bookmarkEnd w:id="5"/>
    </w:p>
    <w:p w14:paraId="63EDDB2E" w14:textId="77777777" w:rsidR="00371CCC" w:rsidRPr="002235FA" w:rsidRDefault="00371CCC" w:rsidP="00371CCC">
      <w:pPr>
        <w:spacing w:before="59"/>
        <w:ind w:right="217"/>
        <w:rPr>
          <w:rFonts w:ascii="Times New Roman" w:hAnsi="Times New Roman"/>
          <w:sz w:val="24"/>
          <w:szCs w:val="24"/>
        </w:rPr>
      </w:pPr>
      <w:r w:rsidRPr="002235FA">
        <w:rPr>
          <w:rFonts w:ascii="Times New Roman" w:hAnsi="Times New Roman"/>
          <w:sz w:val="24"/>
          <w:szCs w:val="24"/>
        </w:rPr>
        <w:t xml:space="preserve">The tenders will be evaluated on the basis of conformity with the requirements of this tender dossier and procedure. A technical and financial evaluation will be performed by the evaluation committee on the technical and financial admissibility of tenders. </w:t>
      </w:r>
    </w:p>
    <w:p w14:paraId="36FE6694" w14:textId="4BC7D19A" w:rsidR="00371CCC" w:rsidRPr="002235FA" w:rsidRDefault="00371CCC" w:rsidP="00371CCC">
      <w:pPr>
        <w:widowControl w:val="0"/>
        <w:spacing w:before="100" w:after="100"/>
        <w:outlineLvl w:val="0"/>
        <w:rPr>
          <w:rFonts w:ascii="Times New Roman" w:hAnsi="Times New Roman"/>
          <w:sz w:val="24"/>
          <w:szCs w:val="24"/>
        </w:rPr>
      </w:pPr>
      <w:r w:rsidRPr="002235FA">
        <w:rPr>
          <w:rFonts w:ascii="Times New Roman" w:hAnsi="Times New Roman"/>
          <w:sz w:val="24"/>
          <w:szCs w:val="24"/>
        </w:rPr>
        <w:t xml:space="preserve">Evaluation Grid for the technical </w:t>
      </w:r>
      <w:r w:rsidR="00FE5C85" w:rsidRPr="002235FA">
        <w:rPr>
          <w:rFonts w:ascii="Times New Roman" w:hAnsi="Times New Roman"/>
          <w:sz w:val="24"/>
          <w:szCs w:val="24"/>
        </w:rPr>
        <w:t>evaluation</w:t>
      </w:r>
      <w:r w:rsidRPr="002235FA">
        <w:rPr>
          <w:rFonts w:ascii="Times New Roman" w:hAnsi="Times New Roman"/>
          <w:sz w:val="24"/>
          <w:szCs w:val="24"/>
        </w:rPr>
        <w:t xml:space="preserve"> is specified as follows:</w:t>
      </w:r>
    </w:p>
    <w:tbl>
      <w:tblPr>
        <w:tblW w:w="3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2018"/>
      </w:tblGrid>
      <w:tr w:rsidR="00371CCC" w:rsidRPr="002235FA" w14:paraId="6A828B13" w14:textId="77777777" w:rsidTr="00FE5C85">
        <w:trPr>
          <w:cantSplit/>
          <w:jc w:val="center"/>
        </w:trPr>
        <w:tc>
          <w:tcPr>
            <w:tcW w:w="3358" w:type="pct"/>
            <w:vAlign w:val="center"/>
          </w:tcPr>
          <w:p w14:paraId="58B200B3" w14:textId="77777777" w:rsidR="00371CCC" w:rsidRPr="002235FA" w:rsidRDefault="00371CCC" w:rsidP="00E5047B">
            <w:pPr>
              <w:widowControl w:val="0"/>
              <w:spacing w:after="0"/>
              <w:outlineLvl w:val="0"/>
              <w:rPr>
                <w:rFonts w:ascii="Times New Roman" w:hAnsi="Times New Roman"/>
                <w:b/>
                <w:sz w:val="24"/>
                <w:szCs w:val="24"/>
              </w:rPr>
            </w:pPr>
          </w:p>
        </w:tc>
        <w:tc>
          <w:tcPr>
            <w:tcW w:w="1642" w:type="pct"/>
            <w:vAlign w:val="center"/>
          </w:tcPr>
          <w:p w14:paraId="3FD1B110" w14:textId="613DF3FF" w:rsidR="00371CCC" w:rsidRPr="002235FA" w:rsidRDefault="00371CCC" w:rsidP="00E5047B">
            <w:pPr>
              <w:widowControl w:val="0"/>
              <w:spacing w:after="0"/>
              <w:jc w:val="center"/>
              <w:outlineLvl w:val="0"/>
              <w:rPr>
                <w:rFonts w:ascii="Times New Roman" w:hAnsi="Times New Roman"/>
                <w:b/>
                <w:sz w:val="24"/>
                <w:szCs w:val="24"/>
              </w:rPr>
            </w:pPr>
            <w:r w:rsidRPr="002235FA">
              <w:rPr>
                <w:rFonts w:ascii="Times New Roman" w:hAnsi="Times New Roman"/>
                <w:b/>
                <w:sz w:val="24"/>
                <w:szCs w:val="24"/>
              </w:rPr>
              <w:t>Maximum</w:t>
            </w:r>
          </w:p>
        </w:tc>
      </w:tr>
      <w:tr w:rsidR="00371CCC" w:rsidRPr="002235FA" w14:paraId="64FEDE9A" w14:textId="77777777" w:rsidTr="00FE5C85">
        <w:trPr>
          <w:cantSplit/>
          <w:jc w:val="center"/>
        </w:trPr>
        <w:tc>
          <w:tcPr>
            <w:tcW w:w="3358" w:type="pct"/>
            <w:vAlign w:val="center"/>
          </w:tcPr>
          <w:p w14:paraId="2D1E570F" w14:textId="7006A086" w:rsidR="00371CCC" w:rsidRPr="002235FA" w:rsidRDefault="00512CE2" w:rsidP="00E5047B">
            <w:pPr>
              <w:widowControl w:val="0"/>
              <w:spacing w:after="0"/>
              <w:outlineLvl w:val="0"/>
              <w:rPr>
                <w:rFonts w:ascii="Times New Roman" w:hAnsi="Times New Roman"/>
                <w:sz w:val="24"/>
                <w:szCs w:val="24"/>
              </w:rPr>
            </w:pPr>
            <w:r w:rsidRPr="009B080B">
              <w:rPr>
                <w:rFonts w:ascii="Times New Roman" w:hAnsi="Times New Roman"/>
                <w:i/>
                <w:iCs/>
                <w:sz w:val="24"/>
                <w:szCs w:val="24"/>
              </w:rPr>
              <w:t>Qualifications and skills</w:t>
            </w:r>
          </w:p>
        </w:tc>
        <w:tc>
          <w:tcPr>
            <w:tcW w:w="1642" w:type="pct"/>
            <w:vAlign w:val="center"/>
          </w:tcPr>
          <w:p w14:paraId="7FFE974A" w14:textId="771C4A31" w:rsidR="00371CCC" w:rsidRPr="002235FA" w:rsidRDefault="009544C3" w:rsidP="00E5047B">
            <w:pPr>
              <w:widowControl w:val="0"/>
              <w:spacing w:after="0"/>
              <w:jc w:val="center"/>
              <w:outlineLvl w:val="0"/>
              <w:rPr>
                <w:rFonts w:ascii="Times New Roman" w:hAnsi="Times New Roman"/>
                <w:sz w:val="24"/>
                <w:szCs w:val="24"/>
              </w:rPr>
            </w:pPr>
            <w:r>
              <w:rPr>
                <w:rFonts w:ascii="Times New Roman" w:hAnsi="Times New Roman"/>
                <w:sz w:val="24"/>
                <w:szCs w:val="24"/>
              </w:rPr>
              <w:t>3</w:t>
            </w:r>
            <w:r w:rsidR="00371CCC" w:rsidRPr="002235FA">
              <w:rPr>
                <w:rFonts w:ascii="Times New Roman" w:hAnsi="Times New Roman"/>
                <w:sz w:val="24"/>
                <w:szCs w:val="24"/>
              </w:rPr>
              <w:t>0</w:t>
            </w:r>
          </w:p>
        </w:tc>
      </w:tr>
      <w:tr w:rsidR="00371CCC" w:rsidRPr="002235FA" w14:paraId="21301B34" w14:textId="77777777" w:rsidTr="00FE5C85">
        <w:trPr>
          <w:cantSplit/>
          <w:jc w:val="center"/>
        </w:trPr>
        <w:tc>
          <w:tcPr>
            <w:tcW w:w="3358" w:type="pct"/>
            <w:vAlign w:val="center"/>
          </w:tcPr>
          <w:p w14:paraId="20AEA95E" w14:textId="78BBE811" w:rsidR="00371CCC" w:rsidRPr="00512CE2" w:rsidRDefault="00512CE2" w:rsidP="00E5047B">
            <w:pPr>
              <w:widowControl w:val="0"/>
              <w:spacing w:after="0"/>
              <w:outlineLvl w:val="0"/>
              <w:rPr>
                <w:rFonts w:ascii="Times New Roman" w:hAnsi="Times New Roman"/>
                <w:i/>
                <w:iCs/>
                <w:sz w:val="24"/>
                <w:szCs w:val="24"/>
              </w:rPr>
            </w:pPr>
            <w:r w:rsidRPr="009B080B">
              <w:rPr>
                <w:rFonts w:ascii="Times New Roman" w:hAnsi="Times New Roman"/>
                <w:i/>
                <w:iCs/>
                <w:sz w:val="24"/>
                <w:szCs w:val="24"/>
              </w:rPr>
              <w:t>General Work Experience</w:t>
            </w:r>
          </w:p>
        </w:tc>
        <w:tc>
          <w:tcPr>
            <w:tcW w:w="1642" w:type="pct"/>
            <w:vAlign w:val="center"/>
          </w:tcPr>
          <w:p w14:paraId="67A43272" w14:textId="7FCC9C33" w:rsidR="00371CCC" w:rsidRPr="002235FA" w:rsidRDefault="006C3F74" w:rsidP="00E5047B">
            <w:pPr>
              <w:widowControl w:val="0"/>
              <w:spacing w:after="0"/>
              <w:jc w:val="center"/>
              <w:outlineLvl w:val="0"/>
              <w:rPr>
                <w:rFonts w:ascii="Times New Roman" w:hAnsi="Times New Roman"/>
                <w:sz w:val="24"/>
                <w:szCs w:val="24"/>
              </w:rPr>
            </w:pPr>
            <w:r w:rsidRPr="002235FA">
              <w:rPr>
                <w:rFonts w:ascii="Times New Roman" w:hAnsi="Times New Roman"/>
                <w:sz w:val="24"/>
                <w:szCs w:val="24"/>
              </w:rPr>
              <w:t>30</w:t>
            </w:r>
          </w:p>
        </w:tc>
      </w:tr>
      <w:tr w:rsidR="00371CCC" w:rsidRPr="002235FA" w14:paraId="422BA724" w14:textId="77777777" w:rsidTr="00FE5C85">
        <w:trPr>
          <w:cantSplit/>
          <w:jc w:val="center"/>
        </w:trPr>
        <w:tc>
          <w:tcPr>
            <w:tcW w:w="3358" w:type="pct"/>
            <w:vAlign w:val="center"/>
          </w:tcPr>
          <w:p w14:paraId="4D9060EC" w14:textId="6AC4C229" w:rsidR="00371CCC" w:rsidRPr="00512CE2" w:rsidRDefault="00512CE2" w:rsidP="00E5047B">
            <w:pPr>
              <w:widowControl w:val="0"/>
              <w:spacing w:after="0"/>
              <w:outlineLvl w:val="0"/>
              <w:rPr>
                <w:rFonts w:ascii="Times New Roman" w:hAnsi="Times New Roman"/>
                <w:i/>
                <w:iCs/>
                <w:sz w:val="24"/>
                <w:szCs w:val="24"/>
              </w:rPr>
            </w:pPr>
            <w:r>
              <w:rPr>
                <w:rFonts w:ascii="Times New Roman" w:hAnsi="Times New Roman"/>
                <w:i/>
                <w:iCs/>
                <w:sz w:val="24"/>
                <w:szCs w:val="24"/>
              </w:rPr>
              <w:t>Specific</w:t>
            </w:r>
            <w:r w:rsidRPr="009B080B">
              <w:rPr>
                <w:rFonts w:ascii="Times New Roman" w:hAnsi="Times New Roman"/>
                <w:i/>
                <w:iCs/>
                <w:sz w:val="24"/>
                <w:szCs w:val="24"/>
              </w:rPr>
              <w:t xml:space="preserve"> Work Experience</w:t>
            </w:r>
          </w:p>
        </w:tc>
        <w:tc>
          <w:tcPr>
            <w:tcW w:w="1642" w:type="pct"/>
            <w:vAlign w:val="center"/>
          </w:tcPr>
          <w:p w14:paraId="36E31F11" w14:textId="146D2948" w:rsidR="00371CCC" w:rsidRPr="002235FA" w:rsidRDefault="009544C3" w:rsidP="00E5047B">
            <w:pPr>
              <w:widowControl w:val="0"/>
              <w:spacing w:after="0"/>
              <w:jc w:val="center"/>
              <w:outlineLvl w:val="0"/>
              <w:rPr>
                <w:rFonts w:ascii="Times New Roman" w:hAnsi="Times New Roman"/>
                <w:sz w:val="24"/>
                <w:szCs w:val="24"/>
              </w:rPr>
            </w:pPr>
            <w:r>
              <w:rPr>
                <w:rFonts w:ascii="Times New Roman" w:hAnsi="Times New Roman"/>
                <w:sz w:val="24"/>
                <w:szCs w:val="24"/>
              </w:rPr>
              <w:t>4</w:t>
            </w:r>
            <w:r w:rsidR="001C5D50">
              <w:rPr>
                <w:rFonts w:ascii="Times New Roman" w:hAnsi="Times New Roman"/>
                <w:sz w:val="24"/>
                <w:szCs w:val="24"/>
              </w:rPr>
              <w:t>0</w:t>
            </w:r>
          </w:p>
        </w:tc>
      </w:tr>
      <w:tr w:rsidR="009544C3" w:rsidRPr="002235FA" w14:paraId="7ED33F2A" w14:textId="77777777" w:rsidTr="009544C3">
        <w:trPr>
          <w:cantSplit/>
          <w:jc w:val="center"/>
        </w:trPr>
        <w:tc>
          <w:tcPr>
            <w:tcW w:w="3358" w:type="pct"/>
            <w:shd w:val="clear" w:color="auto" w:fill="D9D9D9" w:themeFill="background1" w:themeFillShade="D9"/>
            <w:vAlign w:val="center"/>
          </w:tcPr>
          <w:p w14:paraId="63EBE3BA" w14:textId="0AD78847" w:rsidR="009544C3" w:rsidRDefault="009544C3" w:rsidP="00E5047B">
            <w:pPr>
              <w:widowControl w:val="0"/>
              <w:spacing w:after="0"/>
              <w:outlineLvl w:val="0"/>
              <w:rPr>
                <w:rFonts w:ascii="Times New Roman" w:hAnsi="Times New Roman"/>
                <w:i/>
                <w:iCs/>
                <w:sz w:val="24"/>
                <w:szCs w:val="24"/>
              </w:rPr>
            </w:pPr>
            <w:r w:rsidRPr="002235FA">
              <w:rPr>
                <w:rFonts w:ascii="Times New Roman" w:hAnsi="Times New Roman"/>
                <w:b/>
                <w:sz w:val="24"/>
                <w:szCs w:val="24"/>
              </w:rPr>
              <w:lastRenderedPageBreak/>
              <w:t>Overall total score</w:t>
            </w:r>
          </w:p>
        </w:tc>
        <w:tc>
          <w:tcPr>
            <w:tcW w:w="1642" w:type="pct"/>
            <w:shd w:val="clear" w:color="auto" w:fill="D9D9D9" w:themeFill="background1" w:themeFillShade="D9"/>
            <w:vAlign w:val="center"/>
          </w:tcPr>
          <w:p w14:paraId="6B8C422A" w14:textId="1E51A24B" w:rsidR="009544C3" w:rsidRDefault="009544C3" w:rsidP="00E5047B">
            <w:pPr>
              <w:widowControl w:val="0"/>
              <w:spacing w:after="0"/>
              <w:jc w:val="center"/>
              <w:outlineLvl w:val="0"/>
              <w:rPr>
                <w:rFonts w:ascii="Times New Roman" w:hAnsi="Times New Roman"/>
                <w:sz w:val="24"/>
                <w:szCs w:val="24"/>
              </w:rPr>
            </w:pPr>
            <w:r w:rsidRPr="002235FA">
              <w:rPr>
                <w:rFonts w:ascii="Times New Roman" w:hAnsi="Times New Roman"/>
                <w:b/>
                <w:sz w:val="24"/>
                <w:szCs w:val="24"/>
              </w:rPr>
              <w:t>100</w:t>
            </w:r>
          </w:p>
        </w:tc>
      </w:tr>
    </w:tbl>
    <w:p w14:paraId="1DE7BB25" w14:textId="5740AD01" w:rsidR="00C37445" w:rsidRDefault="00C37445" w:rsidP="00C37445">
      <w:pPr>
        <w:widowControl w:val="0"/>
        <w:spacing w:before="100" w:after="100"/>
        <w:outlineLvl w:val="0"/>
        <w:rPr>
          <w:rFonts w:ascii="Times New Roman" w:hAnsi="Times New Roman"/>
          <w:sz w:val="24"/>
          <w:szCs w:val="24"/>
        </w:rPr>
      </w:pPr>
      <w:r w:rsidRPr="00C37445">
        <w:rPr>
          <w:rFonts w:ascii="Times New Roman" w:hAnsi="Times New Roman"/>
          <w:sz w:val="24"/>
          <w:szCs w:val="24"/>
        </w:rPr>
        <w:t>Only tenders scoring at least 7</w:t>
      </w:r>
      <w:r w:rsidR="00FE13B2">
        <w:rPr>
          <w:rFonts w:ascii="Times New Roman" w:hAnsi="Times New Roman"/>
          <w:sz w:val="24"/>
          <w:szCs w:val="24"/>
        </w:rPr>
        <w:t>5</w:t>
      </w:r>
      <w:r w:rsidRPr="00C37445">
        <w:rPr>
          <w:rFonts w:ascii="Times New Roman" w:hAnsi="Times New Roman"/>
          <w:sz w:val="24"/>
          <w:szCs w:val="24"/>
        </w:rPr>
        <w:t xml:space="preserve"> points in the technical evaluation will proceed to financial evaluation</w:t>
      </w:r>
      <w:r>
        <w:rPr>
          <w:rFonts w:ascii="Times New Roman" w:hAnsi="Times New Roman"/>
          <w:sz w:val="24"/>
          <w:szCs w:val="24"/>
        </w:rPr>
        <w:t>.</w:t>
      </w:r>
    </w:p>
    <w:p w14:paraId="2BE2C33B" w14:textId="77777777" w:rsidR="00C37445" w:rsidRPr="00C37445" w:rsidRDefault="00C37445" w:rsidP="00C37445">
      <w:pPr>
        <w:widowControl w:val="0"/>
        <w:spacing w:before="100" w:after="100"/>
        <w:outlineLvl w:val="0"/>
        <w:rPr>
          <w:rFonts w:ascii="Times New Roman" w:hAnsi="Times New Roman"/>
          <w:sz w:val="24"/>
          <w:szCs w:val="24"/>
        </w:rPr>
      </w:pPr>
    </w:p>
    <w:p w14:paraId="4C60E94E" w14:textId="4684DB12" w:rsidR="001A3247" w:rsidRPr="002235FA" w:rsidRDefault="001A3247" w:rsidP="0086415B">
      <w:pPr>
        <w:pStyle w:val="ListParagraph"/>
        <w:numPr>
          <w:ilvl w:val="0"/>
          <w:numId w:val="22"/>
        </w:numPr>
        <w:tabs>
          <w:tab w:val="left" w:pos="360"/>
        </w:tabs>
        <w:spacing w:before="59" w:after="200" w:line="252" w:lineRule="auto"/>
        <w:ind w:right="217" w:hanging="720"/>
        <w:rPr>
          <w:rFonts w:ascii="Times New Roman" w:hAnsi="Times New Roman"/>
          <w:sz w:val="24"/>
          <w:szCs w:val="24"/>
        </w:rPr>
      </w:pPr>
      <w:r w:rsidRPr="002235FA">
        <w:rPr>
          <w:rFonts w:ascii="Times New Roman" w:hAnsi="Times New Roman"/>
          <w:b/>
          <w:sz w:val="24"/>
          <w:szCs w:val="24"/>
        </w:rPr>
        <w:t>Notification of award</w:t>
      </w:r>
    </w:p>
    <w:p w14:paraId="584A308A" w14:textId="77777777" w:rsidR="00517212" w:rsidRDefault="001A3247" w:rsidP="00517212">
      <w:pPr>
        <w:spacing w:before="59" w:line="252" w:lineRule="auto"/>
        <w:ind w:right="217"/>
        <w:rPr>
          <w:rFonts w:ascii="Times New Roman" w:hAnsi="Times New Roman"/>
          <w:sz w:val="24"/>
          <w:szCs w:val="24"/>
        </w:rPr>
      </w:pPr>
      <w:r w:rsidRPr="002235FA">
        <w:rPr>
          <w:rFonts w:ascii="Times New Roman" w:hAnsi="Times New Roman"/>
          <w:sz w:val="24"/>
          <w:szCs w:val="24"/>
        </w:rPr>
        <w:t>The contracting authority will inform all tenderers simultaneously and individually of the award decision.</w:t>
      </w:r>
    </w:p>
    <w:p w14:paraId="280EFB00" w14:textId="56B77D2E" w:rsidR="002A65A3" w:rsidRPr="002235FA" w:rsidRDefault="002A65A3" w:rsidP="00DA2FCF">
      <w:pPr>
        <w:pStyle w:val="ListParagraph"/>
        <w:numPr>
          <w:ilvl w:val="0"/>
          <w:numId w:val="22"/>
        </w:numPr>
        <w:tabs>
          <w:tab w:val="left" w:pos="360"/>
        </w:tabs>
        <w:spacing w:before="59" w:after="200" w:line="252" w:lineRule="auto"/>
        <w:ind w:right="217" w:hanging="720"/>
        <w:rPr>
          <w:rFonts w:ascii="Times New Roman" w:hAnsi="Times New Roman"/>
          <w:b/>
          <w:bCs/>
          <w:sz w:val="24"/>
          <w:szCs w:val="24"/>
        </w:rPr>
      </w:pPr>
      <w:r w:rsidRPr="002235FA">
        <w:rPr>
          <w:rFonts w:ascii="Times New Roman" w:hAnsi="Times New Roman"/>
          <w:b/>
          <w:bCs/>
          <w:sz w:val="24"/>
          <w:szCs w:val="24"/>
        </w:rPr>
        <w:t>Other</w:t>
      </w:r>
    </w:p>
    <w:p w14:paraId="39F147E3" w14:textId="6DBCC2B8" w:rsidR="009B2C2D" w:rsidRPr="002235FA" w:rsidRDefault="002A65A3" w:rsidP="00482F5C">
      <w:pPr>
        <w:spacing w:before="59" w:line="252" w:lineRule="auto"/>
        <w:ind w:right="217"/>
        <w:rPr>
          <w:rFonts w:ascii="Times New Roman" w:hAnsi="Times New Roman"/>
          <w:sz w:val="24"/>
          <w:szCs w:val="24"/>
        </w:rPr>
      </w:pPr>
      <w:r w:rsidRPr="002235FA">
        <w:rPr>
          <w:rFonts w:ascii="Times New Roman" w:hAnsi="Times New Roman"/>
          <w:sz w:val="24"/>
          <w:szCs w:val="24"/>
        </w:rPr>
        <w:t>For more information the applicants may consult the Terms of Reference attached to this tender procedure.</w:t>
      </w:r>
    </w:p>
    <w:sectPr w:rsidR="009B2C2D" w:rsidRPr="002235FA" w:rsidSect="00D154BB">
      <w:footerReference w:type="default" r:id="rId9"/>
      <w:headerReference w:type="first" r:id="rId10"/>
      <w:footerReference w:type="first" r:id="rId11"/>
      <w:pgSz w:w="11913" w:h="16834" w:code="9"/>
      <w:pgMar w:top="990" w:right="1203" w:bottom="1260" w:left="873" w:header="54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3A84" w14:textId="77777777" w:rsidR="005B5990" w:rsidRDefault="005B5990">
      <w:r>
        <w:separator/>
      </w:r>
    </w:p>
  </w:endnote>
  <w:endnote w:type="continuationSeparator" w:id="0">
    <w:p w14:paraId="051B9E8C" w14:textId="77777777" w:rsidR="005B5990" w:rsidRDefault="005B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Segoe Print"/>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6405" w14:textId="4D0362BC" w:rsidR="001F67A7" w:rsidRPr="00157733"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0D63F0">
      <w:rPr>
        <w:rFonts w:ascii="Times New Roman" w:hAnsi="Times New Roman"/>
        <w:noProof/>
        <w:sz w:val="18"/>
        <w:szCs w:val="18"/>
      </w:rPr>
      <w:t>6</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0D63F0">
      <w:rPr>
        <w:rFonts w:ascii="Times New Roman" w:hAnsi="Times New Roman"/>
        <w:noProof/>
        <w:sz w:val="18"/>
        <w:szCs w:val="18"/>
      </w:rPr>
      <w:t>9</w:t>
    </w:r>
    <w:r w:rsidRPr="00157733">
      <w:rPr>
        <w:rFonts w:ascii="Times New Roman" w:hAnsi="Times New Roman"/>
        <w:sz w:val="18"/>
        <w:szCs w:val="18"/>
      </w:rPr>
      <w:fldChar w:fldCharType="end"/>
    </w:r>
  </w:p>
  <w:p w14:paraId="78A20A5A" w14:textId="7D6BCDA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D58" w14:textId="7BA5D791" w:rsidR="001F67A7" w:rsidRPr="00157733" w:rsidRDefault="001F67A7" w:rsidP="00BB1BED">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665124">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665124">
      <w:rPr>
        <w:rFonts w:ascii="Times New Roman" w:hAnsi="Times New Roman"/>
        <w:noProof/>
        <w:sz w:val="18"/>
        <w:szCs w:val="18"/>
      </w:rPr>
      <w:t>9</w:t>
    </w:r>
    <w:r w:rsidRPr="00157733">
      <w:rPr>
        <w:rFonts w:ascii="Times New Roman" w:hAnsi="Times New Roman"/>
        <w:sz w:val="18"/>
        <w:szCs w:val="18"/>
      </w:rPr>
      <w:fldChar w:fldCharType="end"/>
    </w:r>
  </w:p>
  <w:p w14:paraId="75CEDB88" w14:textId="4C7580E0"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A7CF" w14:textId="77777777" w:rsidR="005B5990" w:rsidRDefault="005B5990">
      <w:r>
        <w:separator/>
      </w:r>
    </w:p>
  </w:footnote>
  <w:footnote w:type="continuationSeparator" w:id="0">
    <w:p w14:paraId="3A7E49CF" w14:textId="77777777" w:rsidR="005B5990" w:rsidRDefault="005B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59B9" w14:textId="4CDBFCAF" w:rsidR="001F67A7" w:rsidRPr="00BD41B7" w:rsidRDefault="00BD41B7" w:rsidP="00BD41B7">
    <w:pPr>
      <w:ind w:right="-613" w:firstLine="426"/>
      <w:jc w:val="center"/>
      <w:rPr>
        <w:rFonts w:cs="Arial"/>
        <w:sz w:val="28"/>
        <w:szCs w:val="28"/>
        <w:lang w:val="fr-FR"/>
      </w:rPr>
    </w:pPr>
    <w:r>
      <w:rPr>
        <w:noProof/>
      </w:rPr>
      <w:t xml:space="preserve">                                                             </w:t>
    </w:r>
    <w:r w:rsidRPr="00395C7B">
      <w:rPr>
        <w:rFonts w:ascii="Calibri" w:hAnsi="Calibri" w:cs="Calibri"/>
        <w:noProof/>
      </w:rPr>
      <w:drawing>
        <wp:inline distT="0" distB="0" distL="0" distR="0" wp14:anchorId="7BC9C7D7" wp14:editId="07048423">
          <wp:extent cx="1073426" cy="788676"/>
          <wp:effectExtent l="0" t="0" r="0" b="0"/>
          <wp:docPr id="1201678071"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395C7B">
      <w:rPr>
        <w:rFonts w:ascii="Calibri" w:hAnsi="Calibri" w:cs="Calibri"/>
        <w:noProof/>
        <w:lang w:val="sq-AL"/>
      </w:rPr>
      <w:drawing>
        <wp:anchor distT="0" distB="0" distL="114300" distR="114300" simplePos="0" relativeHeight="251659264" behindDoc="0" locked="0" layoutInCell="1" allowOverlap="1" wp14:anchorId="534DDE19" wp14:editId="6D4E4570">
          <wp:simplePos x="914400" y="739471"/>
          <wp:positionH relativeFrom="column">
            <wp:align>left</wp:align>
          </wp:positionH>
          <wp:positionV relativeFrom="paragraph">
            <wp:align>top</wp:align>
          </wp:positionV>
          <wp:extent cx="1558455" cy="712703"/>
          <wp:effectExtent l="0" t="0" r="3810" b="0"/>
          <wp:wrapSquare wrapText="bothSides"/>
          <wp:docPr id="23363055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395C7B">
      <w:rPr>
        <w:rFonts w:ascii="Calibri" w:hAnsi="Calibri" w:cs="Calibri"/>
        <w:b/>
        <w:bCs/>
        <w:sz w:val="22"/>
        <w:szCs w:val="22"/>
      </w:rPr>
      <w:br w:type="textWrapping" w:clear="all"/>
    </w:r>
    <w:r w:rsidR="00FE1A16" w:rsidRPr="005E3D06">
      <w:rPr>
        <w:noProof/>
      </w:rPr>
      <w:t xml:space="preserve"> </w:t>
    </w:r>
    <w:r w:rsidR="00FE1A16">
      <w:rPr>
        <w:noProof/>
      </w:rPr>
      <w:t xml:space="preserve">       </w:t>
    </w:r>
    <w:r w:rsidR="00FE1A16" w:rsidRPr="005E3D06">
      <w:rPr>
        <w:noProof/>
      </w:rPr>
      <w:t xml:space="preserve"> </w:t>
    </w:r>
    <w:r w:rsidR="00FE1A1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6F546F"/>
    <w:multiLevelType w:val="hybridMultilevel"/>
    <w:tmpl w:val="D16C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26F6"/>
    <w:multiLevelType w:val="hybridMultilevel"/>
    <w:tmpl w:val="0044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6A1F"/>
    <w:multiLevelType w:val="hybridMultilevel"/>
    <w:tmpl w:val="0F268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2C98"/>
    <w:multiLevelType w:val="hybridMultilevel"/>
    <w:tmpl w:val="ED6A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C1073"/>
    <w:multiLevelType w:val="hybridMultilevel"/>
    <w:tmpl w:val="6D4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251A8"/>
    <w:multiLevelType w:val="hybridMultilevel"/>
    <w:tmpl w:val="B824C7B4"/>
    <w:lvl w:ilvl="0" w:tplc="5E8C8824">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E97456"/>
    <w:multiLevelType w:val="hybridMultilevel"/>
    <w:tmpl w:val="95F66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0F7485"/>
    <w:multiLevelType w:val="hybridMultilevel"/>
    <w:tmpl w:val="90707D7A"/>
    <w:lvl w:ilvl="0" w:tplc="32C2BC38">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8A153B"/>
    <w:multiLevelType w:val="hybridMultilevel"/>
    <w:tmpl w:val="B824C7B4"/>
    <w:lvl w:ilvl="0" w:tplc="FFFFFFFF">
      <w:start w:val="1"/>
      <w:numFmt w:val="upp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7" w15:restartNumberingAfterBreak="0">
    <w:nsid w:val="39E960F4"/>
    <w:multiLevelType w:val="hybridMultilevel"/>
    <w:tmpl w:val="626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47879"/>
    <w:multiLevelType w:val="hybridMultilevel"/>
    <w:tmpl w:val="3B94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6E030CA"/>
    <w:multiLevelType w:val="hybridMultilevel"/>
    <w:tmpl w:val="CB4C98C6"/>
    <w:styleLink w:val="ImportedStyle3"/>
    <w:lvl w:ilvl="0" w:tplc="86AABE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AECE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CCB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8854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BE81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A2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76F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2C2C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0DA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190A65"/>
    <w:multiLevelType w:val="hybridMultilevel"/>
    <w:tmpl w:val="F28E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D5CF9"/>
    <w:multiLevelType w:val="hybridMultilevel"/>
    <w:tmpl w:val="0AB07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D634C"/>
    <w:multiLevelType w:val="hybridMultilevel"/>
    <w:tmpl w:val="3E9E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15:restartNumberingAfterBreak="0">
    <w:nsid w:val="5C154D56"/>
    <w:multiLevelType w:val="hybridMultilevel"/>
    <w:tmpl w:val="4C9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A17EE"/>
    <w:multiLevelType w:val="hybridMultilevel"/>
    <w:tmpl w:val="8A0E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15:restartNumberingAfterBreak="0">
    <w:nsid w:val="628A09AE"/>
    <w:multiLevelType w:val="hybridMultilevel"/>
    <w:tmpl w:val="FEC6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32FE8"/>
    <w:multiLevelType w:val="hybridMultilevel"/>
    <w:tmpl w:val="124C745A"/>
    <w:lvl w:ilvl="0" w:tplc="3000FE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B86B97"/>
    <w:multiLevelType w:val="hybridMultilevel"/>
    <w:tmpl w:val="783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F369A"/>
    <w:multiLevelType w:val="hybridMultilevel"/>
    <w:tmpl w:val="CD5E1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C452A"/>
    <w:multiLevelType w:val="hybridMultilevel"/>
    <w:tmpl w:val="570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509DB"/>
    <w:multiLevelType w:val="hybridMultilevel"/>
    <w:tmpl w:val="6D26C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796940">
    <w:abstractNumId w:val="1"/>
  </w:num>
  <w:num w:numId="2" w16cid:durableId="1887721293">
    <w:abstractNumId w:val="0"/>
  </w:num>
  <w:num w:numId="3" w16cid:durableId="1221332879">
    <w:abstractNumId w:val="34"/>
  </w:num>
  <w:num w:numId="4" w16cid:durableId="1028799997">
    <w:abstractNumId w:val="20"/>
  </w:num>
  <w:num w:numId="5" w16cid:durableId="786700629">
    <w:abstractNumId w:val="11"/>
  </w:num>
  <w:num w:numId="6" w16cid:durableId="1982077720">
    <w:abstractNumId w:val="19"/>
  </w:num>
  <w:num w:numId="7" w16cid:durableId="143083244">
    <w:abstractNumId w:val="31"/>
  </w:num>
  <w:num w:numId="8" w16cid:durableId="1981112067">
    <w:abstractNumId w:val="36"/>
  </w:num>
  <w:num w:numId="9" w16cid:durableId="372390350">
    <w:abstractNumId w:val="14"/>
  </w:num>
  <w:num w:numId="10" w16cid:durableId="1255095332">
    <w:abstractNumId w:val="30"/>
  </w:num>
  <w:num w:numId="11" w16cid:durableId="176192616">
    <w:abstractNumId w:val="29"/>
  </w:num>
  <w:num w:numId="12" w16cid:durableId="369916791">
    <w:abstractNumId w:val="21"/>
  </w:num>
  <w:num w:numId="13" w16cid:durableId="1954971282">
    <w:abstractNumId w:val="26"/>
  </w:num>
  <w:num w:numId="14" w16cid:durableId="1116171196">
    <w:abstractNumId w:val="10"/>
  </w:num>
  <w:num w:numId="15" w16cid:durableId="1816529941">
    <w:abstractNumId w:val="15"/>
  </w:num>
  <w:num w:numId="16" w16cid:durableId="1826243749">
    <w:abstractNumId w:val="8"/>
  </w:num>
  <w:num w:numId="17" w16cid:durableId="1149635514">
    <w:abstractNumId w:val="13"/>
  </w:num>
  <w:num w:numId="18" w16cid:durableId="35787152">
    <w:abstractNumId w:val="37"/>
  </w:num>
  <w:num w:numId="19" w16cid:durableId="1038160226">
    <w:abstractNumId w:val="22"/>
  </w:num>
  <w:num w:numId="20" w16cid:durableId="1508789236">
    <w:abstractNumId w:val="7"/>
  </w:num>
  <w:num w:numId="21" w16cid:durableId="1229610056">
    <w:abstractNumId w:val="3"/>
  </w:num>
  <w:num w:numId="22" w16cid:durableId="363025463">
    <w:abstractNumId w:val="12"/>
  </w:num>
  <w:num w:numId="23" w16cid:durableId="361900407">
    <w:abstractNumId w:val="38"/>
  </w:num>
  <w:num w:numId="24" w16cid:durableId="531384631">
    <w:abstractNumId w:val="2"/>
  </w:num>
  <w:num w:numId="25" w16cid:durableId="664481854">
    <w:abstractNumId w:val="33"/>
  </w:num>
  <w:num w:numId="26" w16cid:durableId="1575241030">
    <w:abstractNumId w:val="27"/>
  </w:num>
  <w:num w:numId="27" w16cid:durableId="1852337404">
    <w:abstractNumId w:val="25"/>
  </w:num>
  <w:num w:numId="28" w16cid:durableId="1056970279">
    <w:abstractNumId w:val="40"/>
  </w:num>
  <w:num w:numId="29" w16cid:durableId="1504009103">
    <w:abstractNumId w:val="18"/>
  </w:num>
  <w:num w:numId="30" w16cid:durableId="963535319">
    <w:abstractNumId w:val="17"/>
  </w:num>
  <w:num w:numId="31" w16cid:durableId="1505700481">
    <w:abstractNumId w:val="32"/>
  </w:num>
  <w:num w:numId="32" w16cid:durableId="22561485">
    <w:abstractNumId w:val="5"/>
  </w:num>
  <w:num w:numId="33" w16cid:durableId="830873787">
    <w:abstractNumId w:val="28"/>
  </w:num>
  <w:num w:numId="34" w16cid:durableId="1059596123">
    <w:abstractNumId w:val="16"/>
  </w:num>
  <w:num w:numId="35" w16cid:durableId="2066561774">
    <w:abstractNumId w:val="6"/>
  </w:num>
  <w:num w:numId="36" w16cid:durableId="1110664038">
    <w:abstractNumId w:val="4"/>
  </w:num>
  <w:num w:numId="37" w16cid:durableId="119032192">
    <w:abstractNumId w:val="41"/>
  </w:num>
  <w:num w:numId="38" w16cid:durableId="1755396600">
    <w:abstractNumId w:val="9"/>
  </w:num>
  <w:num w:numId="39" w16cid:durableId="1463688782">
    <w:abstractNumId w:val="23"/>
  </w:num>
  <w:num w:numId="40" w16cid:durableId="100998454">
    <w:abstractNumId w:val="24"/>
  </w:num>
  <w:num w:numId="41" w16cid:durableId="1369335761">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B2B"/>
    <w:rsid w:val="00004E71"/>
    <w:rsid w:val="000074B8"/>
    <w:rsid w:val="000077CF"/>
    <w:rsid w:val="000101E8"/>
    <w:rsid w:val="00010C95"/>
    <w:rsid w:val="00012D5D"/>
    <w:rsid w:val="000130AD"/>
    <w:rsid w:val="00014111"/>
    <w:rsid w:val="00020D5D"/>
    <w:rsid w:val="0003046E"/>
    <w:rsid w:val="00031742"/>
    <w:rsid w:val="000354B6"/>
    <w:rsid w:val="00051867"/>
    <w:rsid w:val="0005367E"/>
    <w:rsid w:val="0006458C"/>
    <w:rsid w:val="00065115"/>
    <w:rsid w:val="00067093"/>
    <w:rsid w:val="00073A43"/>
    <w:rsid w:val="00073A93"/>
    <w:rsid w:val="00076C6E"/>
    <w:rsid w:val="00077621"/>
    <w:rsid w:val="0007775D"/>
    <w:rsid w:val="00081AEE"/>
    <w:rsid w:val="00083633"/>
    <w:rsid w:val="00084170"/>
    <w:rsid w:val="0008417F"/>
    <w:rsid w:val="00086509"/>
    <w:rsid w:val="000867C2"/>
    <w:rsid w:val="00092F1F"/>
    <w:rsid w:val="000936C5"/>
    <w:rsid w:val="00095412"/>
    <w:rsid w:val="000A3819"/>
    <w:rsid w:val="000B4784"/>
    <w:rsid w:val="000B546C"/>
    <w:rsid w:val="000C1BBC"/>
    <w:rsid w:val="000C5193"/>
    <w:rsid w:val="000C7262"/>
    <w:rsid w:val="000D3A02"/>
    <w:rsid w:val="000D5FA1"/>
    <w:rsid w:val="000D63F0"/>
    <w:rsid w:val="000D7382"/>
    <w:rsid w:val="000D7F4A"/>
    <w:rsid w:val="000E0BB9"/>
    <w:rsid w:val="000E2931"/>
    <w:rsid w:val="000E4180"/>
    <w:rsid w:val="000E5C5A"/>
    <w:rsid w:val="000E75FE"/>
    <w:rsid w:val="000E7FFA"/>
    <w:rsid w:val="000F12F3"/>
    <w:rsid w:val="000F6064"/>
    <w:rsid w:val="0010022F"/>
    <w:rsid w:val="0010049C"/>
    <w:rsid w:val="00100668"/>
    <w:rsid w:val="0010272E"/>
    <w:rsid w:val="0010562D"/>
    <w:rsid w:val="001120D9"/>
    <w:rsid w:val="00113154"/>
    <w:rsid w:val="00120EEE"/>
    <w:rsid w:val="0012179F"/>
    <w:rsid w:val="00122FED"/>
    <w:rsid w:val="001232E9"/>
    <w:rsid w:val="001253EC"/>
    <w:rsid w:val="0012541D"/>
    <w:rsid w:val="00125D86"/>
    <w:rsid w:val="001264EA"/>
    <w:rsid w:val="00130D12"/>
    <w:rsid w:val="0013513E"/>
    <w:rsid w:val="0013521E"/>
    <w:rsid w:val="00135914"/>
    <w:rsid w:val="0013723A"/>
    <w:rsid w:val="00143F19"/>
    <w:rsid w:val="0014400A"/>
    <w:rsid w:val="00144A5E"/>
    <w:rsid w:val="00153984"/>
    <w:rsid w:val="00155951"/>
    <w:rsid w:val="00155C9D"/>
    <w:rsid w:val="00156462"/>
    <w:rsid w:val="0016018A"/>
    <w:rsid w:val="00163DA4"/>
    <w:rsid w:val="00166396"/>
    <w:rsid w:val="001701DF"/>
    <w:rsid w:val="00177AF8"/>
    <w:rsid w:val="001805A2"/>
    <w:rsid w:val="00184CEF"/>
    <w:rsid w:val="00186EE5"/>
    <w:rsid w:val="00193BC4"/>
    <w:rsid w:val="001964D5"/>
    <w:rsid w:val="001A1412"/>
    <w:rsid w:val="001A1952"/>
    <w:rsid w:val="001A2C4C"/>
    <w:rsid w:val="001A3247"/>
    <w:rsid w:val="001A3B30"/>
    <w:rsid w:val="001A3F06"/>
    <w:rsid w:val="001A5233"/>
    <w:rsid w:val="001A53A3"/>
    <w:rsid w:val="001B04A0"/>
    <w:rsid w:val="001B051C"/>
    <w:rsid w:val="001B0EA8"/>
    <w:rsid w:val="001B33D1"/>
    <w:rsid w:val="001B3928"/>
    <w:rsid w:val="001B3E76"/>
    <w:rsid w:val="001B473E"/>
    <w:rsid w:val="001B5971"/>
    <w:rsid w:val="001B65DC"/>
    <w:rsid w:val="001C09BE"/>
    <w:rsid w:val="001C1DBF"/>
    <w:rsid w:val="001C50E0"/>
    <w:rsid w:val="001C5D50"/>
    <w:rsid w:val="001C7994"/>
    <w:rsid w:val="001D2A12"/>
    <w:rsid w:val="001D2BCC"/>
    <w:rsid w:val="001D5EF4"/>
    <w:rsid w:val="001F0E23"/>
    <w:rsid w:val="001F20FE"/>
    <w:rsid w:val="001F5883"/>
    <w:rsid w:val="001F5CEB"/>
    <w:rsid w:val="001F67A7"/>
    <w:rsid w:val="001F72F3"/>
    <w:rsid w:val="0020180B"/>
    <w:rsid w:val="0020258F"/>
    <w:rsid w:val="00204D91"/>
    <w:rsid w:val="002113F8"/>
    <w:rsid w:val="002116C4"/>
    <w:rsid w:val="0021174B"/>
    <w:rsid w:val="00213767"/>
    <w:rsid w:val="00217468"/>
    <w:rsid w:val="00220409"/>
    <w:rsid w:val="00223404"/>
    <w:rsid w:val="002235FA"/>
    <w:rsid w:val="00224222"/>
    <w:rsid w:val="002256E4"/>
    <w:rsid w:val="0022579E"/>
    <w:rsid w:val="00226055"/>
    <w:rsid w:val="00230B0D"/>
    <w:rsid w:val="0023264C"/>
    <w:rsid w:val="00235983"/>
    <w:rsid w:val="00242A4E"/>
    <w:rsid w:val="00243F20"/>
    <w:rsid w:val="00244A1C"/>
    <w:rsid w:val="002529C1"/>
    <w:rsid w:val="002537C8"/>
    <w:rsid w:val="002600D6"/>
    <w:rsid w:val="00262932"/>
    <w:rsid w:val="00266451"/>
    <w:rsid w:val="00266CFC"/>
    <w:rsid w:val="002823E9"/>
    <w:rsid w:val="00282D5C"/>
    <w:rsid w:val="002857BB"/>
    <w:rsid w:val="0029020E"/>
    <w:rsid w:val="002926B3"/>
    <w:rsid w:val="00293130"/>
    <w:rsid w:val="002A2F26"/>
    <w:rsid w:val="002A4632"/>
    <w:rsid w:val="002A65A3"/>
    <w:rsid w:val="002B18B9"/>
    <w:rsid w:val="002B27E6"/>
    <w:rsid w:val="002B5E9C"/>
    <w:rsid w:val="002B79FF"/>
    <w:rsid w:val="002C120A"/>
    <w:rsid w:val="002C2AD2"/>
    <w:rsid w:val="002C4155"/>
    <w:rsid w:val="002C5AE5"/>
    <w:rsid w:val="002D1259"/>
    <w:rsid w:val="002D2869"/>
    <w:rsid w:val="002D50EC"/>
    <w:rsid w:val="002E05ED"/>
    <w:rsid w:val="002E0DAC"/>
    <w:rsid w:val="002E13AC"/>
    <w:rsid w:val="002E4F51"/>
    <w:rsid w:val="002E508F"/>
    <w:rsid w:val="002E58F9"/>
    <w:rsid w:val="002F4CC2"/>
    <w:rsid w:val="002F642E"/>
    <w:rsid w:val="00301D30"/>
    <w:rsid w:val="00303F53"/>
    <w:rsid w:val="0030720E"/>
    <w:rsid w:val="00313521"/>
    <w:rsid w:val="0031578C"/>
    <w:rsid w:val="00315895"/>
    <w:rsid w:val="0031646E"/>
    <w:rsid w:val="00321A7C"/>
    <w:rsid w:val="00324459"/>
    <w:rsid w:val="003249F8"/>
    <w:rsid w:val="00326557"/>
    <w:rsid w:val="00332EF4"/>
    <w:rsid w:val="003359E1"/>
    <w:rsid w:val="00352993"/>
    <w:rsid w:val="00352AFC"/>
    <w:rsid w:val="00352B90"/>
    <w:rsid w:val="00353F37"/>
    <w:rsid w:val="00354F93"/>
    <w:rsid w:val="00355001"/>
    <w:rsid w:val="003556A9"/>
    <w:rsid w:val="00355766"/>
    <w:rsid w:val="00361234"/>
    <w:rsid w:val="003628DD"/>
    <w:rsid w:val="00362A67"/>
    <w:rsid w:val="00363519"/>
    <w:rsid w:val="00366638"/>
    <w:rsid w:val="00370C4E"/>
    <w:rsid w:val="00371CCC"/>
    <w:rsid w:val="00372A6A"/>
    <w:rsid w:val="0038158D"/>
    <w:rsid w:val="00383EB5"/>
    <w:rsid w:val="00385879"/>
    <w:rsid w:val="00385CF3"/>
    <w:rsid w:val="0039124B"/>
    <w:rsid w:val="0039209C"/>
    <w:rsid w:val="003A172A"/>
    <w:rsid w:val="003A55EA"/>
    <w:rsid w:val="003A6435"/>
    <w:rsid w:val="003B5025"/>
    <w:rsid w:val="003B6C50"/>
    <w:rsid w:val="003C06E9"/>
    <w:rsid w:val="003C43D5"/>
    <w:rsid w:val="003D1B73"/>
    <w:rsid w:val="003D6D2C"/>
    <w:rsid w:val="003E05A3"/>
    <w:rsid w:val="003E0BE2"/>
    <w:rsid w:val="003E178B"/>
    <w:rsid w:val="003E3BF2"/>
    <w:rsid w:val="003E68EB"/>
    <w:rsid w:val="003E6EE0"/>
    <w:rsid w:val="003F3248"/>
    <w:rsid w:val="003F5EC3"/>
    <w:rsid w:val="003F66F1"/>
    <w:rsid w:val="003F6D22"/>
    <w:rsid w:val="003F7039"/>
    <w:rsid w:val="0040152B"/>
    <w:rsid w:val="00406182"/>
    <w:rsid w:val="00406A13"/>
    <w:rsid w:val="00410DE0"/>
    <w:rsid w:val="00413EF8"/>
    <w:rsid w:val="00414C05"/>
    <w:rsid w:val="00415147"/>
    <w:rsid w:val="0041692B"/>
    <w:rsid w:val="00416C4D"/>
    <w:rsid w:val="00424E60"/>
    <w:rsid w:val="00426ABA"/>
    <w:rsid w:val="00426B9A"/>
    <w:rsid w:val="00426FDF"/>
    <w:rsid w:val="0043135B"/>
    <w:rsid w:val="00455E66"/>
    <w:rsid w:val="00455F34"/>
    <w:rsid w:val="00457100"/>
    <w:rsid w:val="00460720"/>
    <w:rsid w:val="0046205B"/>
    <w:rsid w:val="00462FD3"/>
    <w:rsid w:val="004708EC"/>
    <w:rsid w:val="00470F55"/>
    <w:rsid w:val="0047734C"/>
    <w:rsid w:val="0048117A"/>
    <w:rsid w:val="00482F5C"/>
    <w:rsid w:val="004836F9"/>
    <w:rsid w:val="00483991"/>
    <w:rsid w:val="004B010F"/>
    <w:rsid w:val="004B2CA1"/>
    <w:rsid w:val="004B5F11"/>
    <w:rsid w:val="004C13A0"/>
    <w:rsid w:val="004C3424"/>
    <w:rsid w:val="004C4966"/>
    <w:rsid w:val="004C786A"/>
    <w:rsid w:val="004D10EC"/>
    <w:rsid w:val="004D1B1A"/>
    <w:rsid w:val="004D418F"/>
    <w:rsid w:val="004E1C91"/>
    <w:rsid w:val="004E526B"/>
    <w:rsid w:val="004E6C24"/>
    <w:rsid w:val="004E7CAA"/>
    <w:rsid w:val="004F2D8F"/>
    <w:rsid w:val="004F3478"/>
    <w:rsid w:val="004F7F5F"/>
    <w:rsid w:val="00500940"/>
    <w:rsid w:val="0050206B"/>
    <w:rsid w:val="0050529E"/>
    <w:rsid w:val="00512C5D"/>
    <w:rsid w:val="00512CE2"/>
    <w:rsid w:val="0051532C"/>
    <w:rsid w:val="005166D0"/>
    <w:rsid w:val="00516FEE"/>
    <w:rsid w:val="00517212"/>
    <w:rsid w:val="005236AC"/>
    <w:rsid w:val="0052522A"/>
    <w:rsid w:val="00525BDC"/>
    <w:rsid w:val="00526064"/>
    <w:rsid w:val="00530182"/>
    <w:rsid w:val="00530CA5"/>
    <w:rsid w:val="00532BF8"/>
    <w:rsid w:val="0053384D"/>
    <w:rsid w:val="00533C06"/>
    <w:rsid w:val="00533C67"/>
    <w:rsid w:val="00537AD7"/>
    <w:rsid w:val="00542D2B"/>
    <w:rsid w:val="00546488"/>
    <w:rsid w:val="00552199"/>
    <w:rsid w:val="00556FFE"/>
    <w:rsid w:val="00557833"/>
    <w:rsid w:val="00561670"/>
    <w:rsid w:val="00561B68"/>
    <w:rsid w:val="005650B6"/>
    <w:rsid w:val="005652E1"/>
    <w:rsid w:val="00566585"/>
    <w:rsid w:val="00570770"/>
    <w:rsid w:val="00570B98"/>
    <w:rsid w:val="005730F2"/>
    <w:rsid w:val="00575A9A"/>
    <w:rsid w:val="005770CD"/>
    <w:rsid w:val="005859AD"/>
    <w:rsid w:val="0058684A"/>
    <w:rsid w:val="00587889"/>
    <w:rsid w:val="00591589"/>
    <w:rsid w:val="005958ED"/>
    <w:rsid w:val="00596718"/>
    <w:rsid w:val="0059750E"/>
    <w:rsid w:val="00597671"/>
    <w:rsid w:val="005A010B"/>
    <w:rsid w:val="005A1585"/>
    <w:rsid w:val="005A4EA1"/>
    <w:rsid w:val="005A7AF6"/>
    <w:rsid w:val="005A7F32"/>
    <w:rsid w:val="005B224C"/>
    <w:rsid w:val="005B2A2E"/>
    <w:rsid w:val="005B5990"/>
    <w:rsid w:val="005B6FD4"/>
    <w:rsid w:val="005C327A"/>
    <w:rsid w:val="005C4F34"/>
    <w:rsid w:val="005C728D"/>
    <w:rsid w:val="005D09B2"/>
    <w:rsid w:val="005D104D"/>
    <w:rsid w:val="005D7916"/>
    <w:rsid w:val="005E1158"/>
    <w:rsid w:val="005E1F81"/>
    <w:rsid w:val="005E51EF"/>
    <w:rsid w:val="005E7C46"/>
    <w:rsid w:val="005F0FBD"/>
    <w:rsid w:val="005F3E33"/>
    <w:rsid w:val="005F4E30"/>
    <w:rsid w:val="00601D5A"/>
    <w:rsid w:val="0060796D"/>
    <w:rsid w:val="00610145"/>
    <w:rsid w:val="006159FD"/>
    <w:rsid w:val="00617382"/>
    <w:rsid w:val="00617928"/>
    <w:rsid w:val="00621C9C"/>
    <w:rsid w:val="00623274"/>
    <w:rsid w:val="006259E4"/>
    <w:rsid w:val="00630808"/>
    <w:rsid w:val="00634449"/>
    <w:rsid w:val="00634CA9"/>
    <w:rsid w:val="006352AB"/>
    <w:rsid w:val="00642F48"/>
    <w:rsid w:val="006455EB"/>
    <w:rsid w:val="00647530"/>
    <w:rsid w:val="00653031"/>
    <w:rsid w:val="00654DF0"/>
    <w:rsid w:val="00656C12"/>
    <w:rsid w:val="006621BB"/>
    <w:rsid w:val="00664B66"/>
    <w:rsid w:val="00665124"/>
    <w:rsid w:val="00665769"/>
    <w:rsid w:val="006675AD"/>
    <w:rsid w:val="00673D7B"/>
    <w:rsid w:val="00675CA3"/>
    <w:rsid w:val="00676E92"/>
    <w:rsid w:val="00683DA7"/>
    <w:rsid w:val="006841F2"/>
    <w:rsid w:val="006907B3"/>
    <w:rsid w:val="00690911"/>
    <w:rsid w:val="00690FF7"/>
    <w:rsid w:val="00692334"/>
    <w:rsid w:val="006A2B6C"/>
    <w:rsid w:val="006A453E"/>
    <w:rsid w:val="006A5478"/>
    <w:rsid w:val="006A5D71"/>
    <w:rsid w:val="006A67EB"/>
    <w:rsid w:val="006B2F40"/>
    <w:rsid w:val="006B715E"/>
    <w:rsid w:val="006C3231"/>
    <w:rsid w:val="006C3F74"/>
    <w:rsid w:val="006C4E52"/>
    <w:rsid w:val="006C69DC"/>
    <w:rsid w:val="006D24CD"/>
    <w:rsid w:val="006E00A0"/>
    <w:rsid w:val="006E0E75"/>
    <w:rsid w:val="006E20F8"/>
    <w:rsid w:val="006E2226"/>
    <w:rsid w:val="006E25C5"/>
    <w:rsid w:val="006E2B99"/>
    <w:rsid w:val="006F0A3E"/>
    <w:rsid w:val="006F6AA1"/>
    <w:rsid w:val="00701D8B"/>
    <w:rsid w:val="00702B67"/>
    <w:rsid w:val="00705DF1"/>
    <w:rsid w:val="00707D6C"/>
    <w:rsid w:val="00707F71"/>
    <w:rsid w:val="00711E68"/>
    <w:rsid w:val="0071331F"/>
    <w:rsid w:val="0071363F"/>
    <w:rsid w:val="007153A5"/>
    <w:rsid w:val="00720FC2"/>
    <w:rsid w:val="00721EA3"/>
    <w:rsid w:val="007223A3"/>
    <w:rsid w:val="007230D6"/>
    <w:rsid w:val="00723A02"/>
    <w:rsid w:val="00732CF8"/>
    <w:rsid w:val="00733B59"/>
    <w:rsid w:val="007416EA"/>
    <w:rsid w:val="00745C4B"/>
    <w:rsid w:val="00747165"/>
    <w:rsid w:val="0075735B"/>
    <w:rsid w:val="00761DE2"/>
    <w:rsid w:val="00764064"/>
    <w:rsid w:val="00766AB0"/>
    <w:rsid w:val="00767A6B"/>
    <w:rsid w:val="0077155A"/>
    <w:rsid w:val="007725EB"/>
    <w:rsid w:val="00780DE1"/>
    <w:rsid w:val="00781229"/>
    <w:rsid w:val="00784725"/>
    <w:rsid w:val="00784A5B"/>
    <w:rsid w:val="00790E57"/>
    <w:rsid w:val="007931CA"/>
    <w:rsid w:val="00794049"/>
    <w:rsid w:val="007942E2"/>
    <w:rsid w:val="007956E6"/>
    <w:rsid w:val="007B1182"/>
    <w:rsid w:val="007B16D7"/>
    <w:rsid w:val="007B2FF8"/>
    <w:rsid w:val="007B38A2"/>
    <w:rsid w:val="007B3A5F"/>
    <w:rsid w:val="007B4825"/>
    <w:rsid w:val="007B4FAE"/>
    <w:rsid w:val="007B694A"/>
    <w:rsid w:val="007B7B24"/>
    <w:rsid w:val="007C147E"/>
    <w:rsid w:val="007C65EF"/>
    <w:rsid w:val="007D0E9B"/>
    <w:rsid w:val="007D4581"/>
    <w:rsid w:val="007D611C"/>
    <w:rsid w:val="007D7161"/>
    <w:rsid w:val="007E2021"/>
    <w:rsid w:val="007E4605"/>
    <w:rsid w:val="007F1268"/>
    <w:rsid w:val="007F1966"/>
    <w:rsid w:val="007F2187"/>
    <w:rsid w:val="007F655E"/>
    <w:rsid w:val="007F783F"/>
    <w:rsid w:val="00800C3C"/>
    <w:rsid w:val="00803EE9"/>
    <w:rsid w:val="00807478"/>
    <w:rsid w:val="00814252"/>
    <w:rsid w:val="008158C4"/>
    <w:rsid w:val="00823F49"/>
    <w:rsid w:val="008250EE"/>
    <w:rsid w:val="00825D61"/>
    <w:rsid w:val="0082771E"/>
    <w:rsid w:val="008326D7"/>
    <w:rsid w:val="00840B41"/>
    <w:rsid w:val="0084378F"/>
    <w:rsid w:val="0084605B"/>
    <w:rsid w:val="008501BD"/>
    <w:rsid w:val="008539B7"/>
    <w:rsid w:val="00855FF3"/>
    <w:rsid w:val="008568A4"/>
    <w:rsid w:val="008614A1"/>
    <w:rsid w:val="0086217D"/>
    <w:rsid w:val="0086415B"/>
    <w:rsid w:val="00866DD1"/>
    <w:rsid w:val="00867EAD"/>
    <w:rsid w:val="00877ACA"/>
    <w:rsid w:val="00880C18"/>
    <w:rsid w:val="00887612"/>
    <w:rsid w:val="0089447B"/>
    <w:rsid w:val="0089584E"/>
    <w:rsid w:val="008A18D1"/>
    <w:rsid w:val="008A1F78"/>
    <w:rsid w:val="008A2AAA"/>
    <w:rsid w:val="008A37E4"/>
    <w:rsid w:val="008A504C"/>
    <w:rsid w:val="008A582B"/>
    <w:rsid w:val="008A5DA4"/>
    <w:rsid w:val="008B2B8C"/>
    <w:rsid w:val="008B3ECB"/>
    <w:rsid w:val="008B5572"/>
    <w:rsid w:val="008C2D32"/>
    <w:rsid w:val="008C2F16"/>
    <w:rsid w:val="008C43AC"/>
    <w:rsid w:val="008C6F89"/>
    <w:rsid w:val="008D20F9"/>
    <w:rsid w:val="008D3F98"/>
    <w:rsid w:val="008D4687"/>
    <w:rsid w:val="008D74C2"/>
    <w:rsid w:val="008E2E33"/>
    <w:rsid w:val="008E2F22"/>
    <w:rsid w:val="008E3D39"/>
    <w:rsid w:val="008E646A"/>
    <w:rsid w:val="008E68B3"/>
    <w:rsid w:val="008E6E07"/>
    <w:rsid w:val="008F278C"/>
    <w:rsid w:val="008F6DFD"/>
    <w:rsid w:val="00900ECA"/>
    <w:rsid w:val="00902153"/>
    <w:rsid w:val="00902737"/>
    <w:rsid w:val="009040FE"/>
    <w:rsid w:val="00905B31"/>
    <w:rsid w:val="00911A7C"/>
    <w:rsid w:val="00912313"/>
    <w:rsid w:val="0092680B"/>
    <w:rsid w:val="00927DB6"/>
    <w:rsid w:val="00934F48"/>
    <w:rsid w:val="0094308F"/>
    <w:rsid w:val="00946ADE"/>
    <w:rsid w:val="00953B43"/>
    <w:rsid w:val="009544C3"/>
    <w:rsid w:val="00954828"/>
    <w:rsid w:val="00954B95"/>
    <w:rsid w:val="00955812"/>
    <w:rsid w:val="009578F2"/>
    <w:rsid w:val="00962DE3"/>
    <w:rsid w:val="009817D6"/>
    <w:rsid w:val="00987C2D"/>
    <w:rsid w:val="00987F4A"/>
    <w:rsid w:val="009940DE"/>
    <w:rsid w:val="00994579"/>
    <w:rsid w:val="00994D4C"/>
    <w:rsid w:val="009A3499"/>
    <w:rsid w:val="009A4B52"/>
    <w:rsid w:val="009A6A86"/>
    <w:rsid w:val="009B080B"/>
    <w:rsid w:val="009B08FD"/>
    <w:rsid w:val="009B2069"/>
    <w:rsid w:val="009B2C2D"/>
    <w:rsid w:val="009C216F"/>
    <w:rsid w:val="009C35D9"/>
    <w:rsid w:val="009C5635"/>
    <w:rsid w:val="009D00E0"/>
    <w:rsid w:val="009D47F6"/>
    <w:rsid w:val="009D4BAC"/>
    <w:rsid w:val="009D796D"/>
    <w:rsid w:val="009F098E"/>
    <w:rsid w:val="009F0B63"/>
    <w:rsid w:val="009F37E8"/>
    <w:rsid w:val="009F6D0D"/>
    <w:rsid w:val="009F7312"/>
    <w:rsid w:val="009F7F72"/>
    <w:rsid w:val="00A00F6D"/>
    <w:rsid w:val="00A030EA"/>
    <w:rsid w:val="00A0450E"/>
    <w:rsid w:val="00A053C2"/>
    <w:rsid w:val="00A06859"/>
    <w:rsid w:val="00A06F5A"/>
    <w:rsid w:val="00A10084"/>
    <w:rsid w:val="00A124D9"/>
    <w:rsid w:val="00A142BE"/>
    <w:rsid w:val="00A152BD"/>
    <w:rsid w:val="00A2357F"/>
    <w:rsid w:val="00A250EC"/>
    <w:rsid w:val="00A26DAD"/>
    <w:rsid w:val="00A30BA8"/>
    <w:rsid w:val="00A328F5"/>
    <w:rsid w:val="00A3499F"/>
    <w:rsid w:val="00A3527A"/>
    <w:rsid w:val="00A363CB"/>
    <w:rsid w:val="00A3653E"/>
    <w:rsid w:val="00A37EFA"/>
    <w:rsid w:val="00A40CD9"/>
    <w:rsid w:val="00A41AB4"/>
    <w:rsid w:val="00A47931"/>
    <w:rsid w:val="00A509DB"/>
    <w:rsid w:val="00A50D0F"/>
    <w:rsid w:val="00A572AB"/>
    <w:rsid w:val="00A6081D"/>
    <w:rsid w:val="00A708C4"/>
    <w:rsid w:val="00A72E3A"/>
    <w:rsid w:val="00A76C74"/>
    <w:rsid w:val="00A77C87"/>
    <w:rsid w:val="00A8125E"/>
    <w:rsid w:val="00A81EF4"/>
    <w:rsid w:val="00A82ADD"/>
    <w:rsid w:val="00A82F86"/>
    <w:rsid w:val="00A8386C"/>
    <w:rsid w:val="00A86AB0"/>
    <w:rsid w:val="00A87E49"/>
    <w:rsid w:val="00A951CC"/>
    <w:rsid w:val="00A95A0D"/>
    <w:rsid w:val="00A97728"/>
    <w:rsid w:val="00AA1043"/>
    <w:rsid w:val="00AA54E8"/>
    <w:rsid w:val="00AA7CBE"/>
    <w:rsid w:val="00AB5495"/>
    <w:rsid w:val="00AB6A51"/>
    <w:rsid w:val="00AB7E71"/>
    <w:rsid w:val="00AC0A49"/>
    <w:rsid w:val="00AC0B81"/>
    <w:rsid w:val="00AD344C"/>
    <w:rsid w:val="00AD3A27"/>
    <w:rsid w:val="00AD4B65"/>
    <w:rsid w:val="00AE0DC1"/>
    <w:rsid w:val="00AE2288"/>
    <w:rsid w:val="00AE438A"/>
    <w:rsid w:val="00AE786A"/>
    <w:rsid w:val="00AF18AF"/>
    <w:rsid w:val="00AF3E12"/>
    <w:rsid w:val="00AF5A5B"/>
    <w:rsid w:val="00AF5E0F"/>
    <w:rsid w:val="00AF7D23"/>
    <w:rsid w:val="00B01305"/>
    <w:rsid w:val="00B05ED3"/>
    <w:rsid w:val="00B107C6"/>
    <w:rsid w:val="00B138C3"/>
    <w:rsid w:val="00B200A8"/>
    <w:rsid w:val="00B257D2"/>
    <w:rsid w:val="00B25EAC"/>
    <w:rsid w:val="00B269DE"/>
    <w:rsid w:val="00B30B8B"/>
    <w:rsid w:val="00B3592C"/>
    <w:rsid w:val="00B36133"/>
    <w:rsid w:val="00B412B8"/>
    <w:rsid w:val="00B437EA"/>
    <w:rsid w:val="00B4477A"/>
    <w:rsid w:val="00B468F8"/>
    <w:rsid w:val="00B50CDA"/>
    <w:rsid w:val="00B53772"/>
    <w:rsid w:val="00B63208"/>
    <w:rsid w:val="00B6439C"/>
    <w:rsid w:val="00B6641A"/>
    <w:rsid w:val="00B718CB"/>
    <w:rsid w:val="00B72FB4"/>
    <w:rsid w:val="00B74670"/>
    <w:rsid w:val="00B74BEE"/>
    <w:rsid w:val="00B77A9D"/>
    <w:rsid w:val="00B80692"/>
    <w:rsid w:val="00B849A5"/>
    <w:rsid w:val="00B856F8"/>
    <w:rsid w:val="00B90479"/>
    <w:rsid w:val="00B927EB"/>
    <w:rsid w:val="00B95433"/>
    <w:rsid w:val="00B96096"/>
    <w:rsid w:val="00B977C5"/>
    <w:rsid w:val="00BA0A84"/>
    <w:rsid w:val="00BA0EF4"/>
    <w:rsid w:val="00BA1A6A"/>
    <w:rsid w:val="00BA2AAE"/>
    <w:rsid w:val="00BA32E3"/>
    <w:rsid w:val="00BA3912"/>
    <w:rsid w:val="00BA69B9"/>
    <w:rsid w:val="00BA7C1C"/>
    <w:rsid w:val="00BA7F5C"/>
    <w:rsid w:val="00BB1BED"/>
    <w:rsid w:val="00BB293A"/>
    <w:rsid w:val="00BB2E43"/>
    <w:rsid w:val="00BB70B1"/>
    <w:rsid w:val="00BC022D"/>
    <w:rsid w:val="00BC103B"/>
    <w:rsid w:val="00BC1481"/>
    <w:rsid w:val="00BC5777"/>
    <w:rsid w:val="00BC57FF"/>
    <w:rsid w:val="00BC7CDF"/>
    <w:rsid w:val="00BD03B0"/>
    <w:rsid w:val="00BD0B41"/>
    <w:rsid w:val="00BD13BF"/>
    <w:rsid w:val="00BD3A62"/>
    <w:rsid w:val="00BD41B7"/>
    <w:rsid w:val="00BD65EE"/>
    <w:rsid w:val="00BE1809"/>
    <w:rsid w:val="00BE1EB0"/>
    <w:rsid w:val="00BE266C"/>
    <w:rsid w:val="00BE28F7"/>
    <w:rsid w:val="00BE5E82"/>
    <w:rsid w:val="00BE6EFF"/>
    <w:rsid w:val="00BF3C60"/>
    <w:rsid w:val="00BF4184"/>
    <w:rsid w:val="00BF6C37"/>
    <w:rsid w:val="00C05B52"/>
    <w:rsid w:val="00C136AC"/>
    <w:rsid w:val="00C17A92"/>
    <w:rsid w:val="00C21E82"/>
    <w:rsid w:val="00C23839"/>
    <w:rsid w:val="00C23CB9"/>
    <w:rsid w:val="00C32955"/>
    <w:rsid w:val="00C348D2"/>
    <w:rsid w:val="00C36069"/>
    <w:rsid w:val="00C37445"/>
    <w:rsid w:val="00C40F0C"/>
    <w:rsid w:val="00C436E3"/>
    <w:rsid w:val="00C43867"/>
    <w:rsid w:val="00C53FB3"/>
    <w:rsid w:val="00C54E9B"/>
    <w:rsid w:val="00C57807"/>
    <w:rsid w:val="00C708E5"/>
    <w:rsid w:val="00C709E1"/>
    <w:rsid w:val="00C72230"/>
    <w:rsid w:val="00C72B31"/>
    <w:rsid w:val="00C7650F"/>
    <w:rsid w:val="00C847DB"/>
    <w:rsid w:val="00CA0090"/>
    <w:rsid w:val="00CA03ED"/>
    <w:rsid w:val="00CA0E48"/>
    <w:rsid w:val="00CA3D60"/>
    <w:rsid w:val="00CA4BC4"/>
    <w:rsid w:val="00CA6CEE"/>
    <w:rsid w:val="00CA728F"/>
    <w:rsid w:val="00CB0A05"/>
    <w:rsid w:val="00CB4250"/>
    <w:rsid w:val="00CB4DDA"/>
    <w:rsid w:val="00CB552A"/>
    <w:rsid w:val="00CB6D3A"/>
    <w:rsid w:val="00CC0912"/>
    <w:rsid w:val="00CC47FF"/>
    <w:rsid w:val="00CC53EB"/>
    <w:rsid w:val="00CD046B"/>
    <w:rsid w:val="00CD11C0"/>
    <w:rsid w:val="00CD2AB7"/>
    <w:rsid w:val="00CD2AE8"/>
    <w:rsid w:val="00CD70C1"/>
    <w:rsid w:val="00CD7122"/>
    <w:rsid w:val="00CE22FC"/>
    <w:rsid w:val="00CE2AB2"/>
    <w:rsid w:val="00CE443C"/>
    <w:rsid w:val="00CE69F3"/>
    <w:rsid w:val="00CE6BF7"/>
    <w:rsid w:val="00CE775E"/>
    <w:rsid w:val="00CF6B51"/>
    <w:rsid w:val="00CF6D15"/>
    <w:rsid w:val="00CF727B"/>
    <w:rsid w:val="00CF7714"/>
    <w:rsid w:val="00D030BD"/>
    <w:rsid w:val="00D06B2C"/>
    <w:rsid w:val="00D1318B"/>
    <w:rsid w:val="00D154BB"/>
    <w:rsid w:val="00D16EF8"/>
    <w:rsid w:val="00D17BF7"/>
    <w:rsid w:val="00D20B42"/>
    <w:rsid w:val="00D20D8F"/>
    <w:rsid w:val="00D21396"/>
    <w:rsid w:val="00D305FF"/>
    <w:rsid w:val="00D3366B"/>
    <w:rsid w:val="00D3567E"/>
    <w:rsid w:val="00D46E7C"/>
    <w:rsid w:val="00D53E4F"/>
    <w:rsid w:val="00D5419D"/>
    <w:rsid w:val="00D545F0"/>
    <w:rsid w:val="00D54FF4"/>
    <w:rsid w:val="00D55610"/>
    <w:rsid w:val="00D563BB"/>
    <w:rsid w:val="00D6172C"/>
    <w:rsid w:val="00D62A96"/>
    <w:rsid w:val="00D62BB9"/>
    <w:rsid w:val="00D62EF8"/>
    <w:rsid w:val="00D672D0"/>
    <w:rsid w:val="00D67470"/>
    <w:rsid w:val="00D70E49"/>
    <w:rsid w:val="00D71CF6"/>
    <w:rsid w:val="00D8111C"/>
    <w:rsid w:val="00D81221"/>
    <w:rsid w:val="00D81292"/>
    <w:rsid w:val="00D81712"/>
    <w:rsid w:val="00D82933"/>
    <w:rsid w:val="00D839D3"/>
    <w:rsid w:val="00D83F0E"/>
    <w:rsid w:val="00D83F7F"/>
    <w:rsid w:val="00D87067"/>
    <w:rsid w:val="00D96C86"/>
    <w:rsid w:val="00DA02A2"/>
    <w:rsid w:val="00DA2FCF"/>
    <w:rsid w:val="00DA7756"/>
    <w:rsid w:val="00DB34A2"/>
    <w:rsid w:val="00DB7A37"/>
    <w:rsid w:val="00DC3AC1"/>
    <w:rsid w:val="00DC5451"/>
    <w:rsid w:val="00DC6B6F"/>
    <w:rsid w:val="00DD10FE"/>
    <w:rsid w:val="00DD77BE"/>
    <w:rsid w:val="00DE599B"/>
    <w:rsid w:val="00DE5AB5"/>
    <w:rsid w:val="00DF250F"/>
    <w:rsid w:val="00DF3373"/>
    <w:rsid w:val="00DF4421"/>
    <w:rsid w:val="00DF5597"/>
    <w:rsid w:val="00E011E1"/>
    <w:rsid w:val="00E05C0F"/>
    <w:rsid w:val="00E107BC"/>
    <w:rsid w:val="00E121C5"/>
    <w:rsid w:val="00E152E6"/>
    <w:rsid w:val="00E154A5"/>
    <w:rsid w:val="00E16562"/>
    <w:rsid w:val="00E213CC"/>
    <w:rsid w:val="00E22FAF"/>
    <w:rsid w:val="00E230E9"/>
    <w:rsid w:val="00E312DE"/>
    <w:rsid w:val="00E312E0"/>
    <w:rsid w:val="00E32856"/>
    <w:rsid w:val="00E360DD"/>
    <w:rsid w:val="00E40242"/>
    <w:rsid w:val="00E42F7F"/>
    <w:rsid w:val="00E44FE5"/>
    <w:rsid w:val="00E45775"/>
    <w:rsid w:val="00E5047B"/>
    <w:rsid w:val="00E5077C"/>
    <w:rsid w:val="00E50890"/>
    <w:rsid w:val="00E5124C"/>
    <w:rsid w:val="00E5247D"/>
    <w:rsid w:val="00E52AC5"/>
    <w:rsid w:val="00E53A88"/>
    <w:rsid w:val="00E53D82"/>
    <w:rsid w:val="00E53EA8"/>
    <w:rsid w:val="00E6437C"/>
    <w:rsid w:val="00E70711"/>
    <w:rsid w:val="00E71863"/>
    <w:rsid w:val="00E734CB"/>
    <w:rsid w:val="00E73993"/>
    <w:rsid w:val="00E74D3A"/>
    <w:rsid w:val="00E756AE"/>
    <w:rsid w:val="00E80B25"/>
    <w:rsid w:val="00E82646"/>
    <w:rsid w:val="00E86237"/>
    <w:rsid w:val="00E95B3E"/>
    <w:rsid w:val="00EA2A54"/>
    <w:rsid w:val="00EA34B2"/>
    <w:rsid w:val="00EA5A14"/>
    <w:rsid w:val="00EA5C53"/>
    <w:rsid w:val="00EA65A2"/>
    <w:rsid w:val="00EA7B06"/>
    <w:rsid w:val="00EB3307"/>
    <w:rsid w:val="00EB61D5"/>
    <w:rsid w:val="00EB71C5"/>
    <w:rsid w:val="00EB7E57"/>
    <w:rsid w:val="00EC184A"/>
    <w:rsid w:val="00EC1CD7"/>
    <w:rsid w:val="00EC3A74"/>
    <w:rsid w:val="00EC795C"/>
    <w:rsid w:val="00EC7C75"/>
    <w:rsid w:val="00ED6AAA"/>
    <w:rsid w:val="00ED7371"/>
    <w:rsid w:val="00EE147A"/>
    <w:rsid w:val="00EE285F"/>
    <w:rsid w:val="00EE5409"/>
    <w:rsid w:val="00EE6137"/>
    <w:rsid w:val="00EE7956"/>
    <w:rsid w:val="00EF00BA"/>
    <w:rsid w:val="00EF64C5"/>
    <w:rsid w:val="00F0302C"/>
    <w:rsid w:val="00F13EFE"/>
    <w:rsid w:val="00F16F52"/>
    <w:rsid w:val="00F174CA"/>
    <w:rsid w:val="00F23CB3"/>
    <w:rsid w:val="00F316A1"/>
    <w:rsid w:val="00F318DB"/>
    <w:rsid w:val="00F337B2"/>
    <w:rsid w:val="00F33A7E"/>
    <w:rsid w:val="00F340BF"/>
    <w:rsid w:val="00F36DBC"/>
    <w:rsid w:val="00F3739A"/>
    <w:rsid w:val="00F5331E"/>
    <w:rsid w:val="00F53EA2"/>
    <w:rsid w:val="00F71048"/>
    <w:rsid w:val="00F711AE"/>
    <w:rsid w:val="00F71707"/>
    <w:rsid w:val="00F739AE"/>
    <w:rsid w:val="00F757F3"/>
    <w:rsid w:val="00F76840"/>
    <w:rsid w:val="00F77B32"/>
    <w:rsid w:val="00F833CA"/>
    <w:rsid w:val="00F84215"/>
    <w:rsid w:val="00F94203"/>
    <w:rsid w:val="00F95E3D"/>
    <w:rsid w:val="00F95F2E"/>
    <w:rsid w:val="00F95F80"/>
    <w:rsid w:val="00FA2BA1"/>
    <w:rsid w:val="00FA56FB"/>
    <w:rsid w:val="00FA614C"/>
    <w:rsid w:val="00FB21C0"/>
    <w:rsid w:val="00FB2813"/>
    <w:rsid w:val="00FB2FBF"/>
    <w:rsid w:val="00FB48F6"/>
    <w:rsid w:val="00FB7A63"/>
    <w:rsid w:val="00FC0CA0"/>
    <w:rsid w:val="00FC0EB4"/>
    <w:rsid w:val="00FC4717"/>
    <w:rsid w:val="00FC5D17"/>
    <w:rsid w:val="00FC65CD"/>
    <w:rsid w:val="00FD5139"/>
    <w:rsid w:val="00FE13B2"/>
    <w:rsid w:val="00FE1A16"/>
    <w:rsid w:val="00FE5C85"/>
    <w:rsid w:val="00FE6A96"/>
    <w:rsid w:val="00FE6AA2"/>
    <w:rsid w:val="00FF26B9"/>
    <w:rsid w:val="00FF63F2"/>
    <w:rsid w:val="00FF6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D1D30"/>
  <w15:chartTrackingRefBased/>
  <w15:docId w15:val="{680C9A9A-9D6C-486F-A9FA-1C72675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1A5233"/>
    <w:pPr>
      <w:keepNext/>
      <w:spacing w:before="52" w:after="240"/>
      <w:jc w:val="center"/>
      <w:outlineLvl w:val="0"/>
    </w:pPr>
    <w:rPr>
      <w:rFonts w:ascii="Times New Roman" w:hAnsi="Times New Roman"/>
      <w:b/>
      <w:smallCaps/>
      <w:kern w:val="28"/>
      <w:sz w:val="28"/>
      <w:szCs w:val="28"/>
      <w:lang w:val="en-US"/>
    </w:rPr>
  </w:style>
  <w:style w:type="paragraph" w:styleId="Heading2">
    <w:name w:val="heading 2"/>
    <w:basedOn w:val="Normal"/>
    <w:next w:val="Text2"/>
    <w:autoRedefine/>
    <w:qFormat/>
    <w:rsid w:val="00902737"/>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9F0B63"/>
    <w:pPr>
      <w:keepNext w:val="0"/>
      <w:pageBreakBefore/>
      <w:tabs>
        <w:tab w:val="left" w:pos="2552"/>
      </w:tabs>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uiPriority w:val="59"/>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customStyle="1" w:styleId="Body">
    <w:name w:val="Body"/>
    <w:link w:val="BodyChar"/>
    <w:qFormat/>
    <w:rsid w:val="007F655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character" w:customStyle="1" w:styleId="BodyChar">
    <w:name w:val="Body Char"/>
    <w:link w:val="Body"/>
    <w:rsid w:val="007F655E"/>
    <w:rPr>
      <w:rFonts w:ascii="Calibri" w:eastAsia="Calibri" w:hAnsi="Calibri" w:cs="Calibri"/>
      <w:color w:val="000000"/>
      <w:sz w:val="22"/>
      <w:szCs w:val="22"/>
      <w:u w:color="000000"/>
      <w:bdr w:val="nil"/>
      <w:lang w:val="en-US"/>
    </w:rPr>
  </w:style>
  <w:style w:type="numbering" w:customStyle="1" w:styleId="ImportedStyle3">
    <w:name w:val="Imported Style 3"/>
    <w:rsid w:val="007F655E"/>
    <w:pPr>
      <w:numPr>
        <w:numId w:val="19"/>
      </w:numPr>
    </w:p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34"/>
    <w:qFormat/>
    <w:rsid w:val="00B53772"/>
    <w:pPr>
      <w:ind w:left="720"/>
      <w:contextualSpacing/>
    </w:pPr>
  </w:style>
  <w:style w:type="paragraph" w:customStyle="1" w:styleId="Blockquote">
    <w:name w:val="Blockquote"/>
    <w:basedOn w:val="Normal"/>
    <w:rsid w:val="00235983"/>
    <w:pPr>
      <w:widowControl w:val="0"/>
      <w:spacing w:before="100" w:after="100"/>
      <w:ind w:left="360" w:right="360"/>
      <w:jc w:val="left"/>
    </w:pPr>
    <w:rPr>
      <w:rFonts w:ascii="Times New Roman" w:hAnsi="Times New Roman"/>
      <w:snapToGrid w:val="0"/>
      <w:sz w:val="24"/>
      <w:lang w:val="en-US" w:eastAsia="en-US"/>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34"/>
    <w:qFormat/>
    <w:locked/>
    <w:rsid w:val="00235983"/>
    <w:rPr>
      <w:rFonts w:ascii="Arial" w:hAnsi="Arial"/>
    </w:rPr>
  </w:style>
  <w:style w:type="paragraph" w:customStyle="1" w:styleId="m-3455667308781921344msolistparagraph">
    <w:name w:val="m_-3455667308781921344msolistparagraph"/>
    <w:basedOn w:val="Normal"/>
    <w:rsid w:val="00FA56FB"/>
    <w:pPr>
      <w:spacing w:before="100" w:beforeAutospacing="1" w:after="100" w:afterAutospacing="1"/>
      <w:jc w:val="left"/>
    </w:pPr>
    <w:rPr>
      <w:rFonts w:ascii="Times New Roman" w:hAnsi="Times New Roman"/>
      <w:sz w:val="24"/>
      <w:szCs w:val="24"/>
    </w:rPr>
  </w:style>
  <w:style w:type="character" w:styleId="Emphasis">
    <w:name w:val="Emphasis"/>
    <w:qFormat/>
    <w:rsid w:val="00BD3A62"/>
    <w:rPr>
      <w:i/>
    </w:rPr>
  </w:style>
  <w:style w:type="character" w:styleId="UnresolvedMention">
    <w:name w:val="Unresolved Mention"/>
    <w:basedOn w:val="DefaultParagraphFont"/>
    <w:uiPriority w:val="99"/>
    <w:semiHidden/>
    <w:unhideWhenUsed/>
    <w:rsid w:val="00DD77BE"/>
    <w:rPr>
      <w:color w:val="605E5C"/>
      <w:shd w:val="clear" w:color="auto" w:fill="E1DFDD"/>
    </w:rPr>
  </w:style>
  <w:style w:type="character" w:styleId="Strong">
    <w:name w:val="Strong"/>
    <w:uiPriority w:val="22"/>
    <w:qFormat/>
    <w:rsid w:val="001A32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954">
      <w:bodyDiv w:val="1"/>
      <w:marLeft w:val="0"/>
      <w:marRight w:val="0"/>
      <w:marTop w:val="0"/>
      <w:marBottom w:val="0"/>
      <w:divBdr>
        <w:top w:val="none" w:sz="0" w:space="0" w:color="auto"/>
        <w:left w:val="none" w:sz="0" w:space="0" w:color="auto"/>
        <w:bottom w:val="none" w:sz="0" w:space="0" w:color="auto"/>
        <w:right w:val="none" w:sz="0" w:space="0" w:color="auto"/>
      </w:divBdr>
    </w:div>
    <w:div w:id="372386338">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79136391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297680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la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B35F-3A13-4C33-93D1-293F84DA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195</TotalTime>
  <Pages>5</Pages>
  <Words>1498</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10353</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dc:description/>
  <cp:lastModifiedBy>Elona Hamzai</cp:lastModifiedBy>
  <cp:revision>184</cp:revision>
  <cp:lastPrinted>2013-09-25T13:53:00Z</cp:lastPrinted>
  <dcterms:created xsi:type="dcterms:W3CDTF">2022-03-10T11:16:00Z</dcterms:created>
  <dcterms:modified xsi:type="dcterms:W3CDTF">2026-02-05T11:23:00Z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